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E046E" w14:textId="0719AD93" w:rsidR="00257660" w:rsidRPr="00257660" w:rsidRDefault="00257660" w:rsidP="00257660">
      <w:pPr>
        <w:pBdr>
          <w:top w:val="single" w:sz="6" w:space="8" w:color="969696"/>
          <w:bottom w:val="single" w:sz="6" w:space="8" w:color="969696"/>
        </w:pBdr>
        <w:spacing w:after="400"/>
        <w:contextualSpacing/>
        <w:jc w:val="center"/>
        <w:rPr>
          <w:rFonts w:ascii="Arial" w:eastAsia="Verdana" w:hAnsi="Arial"/>
          <w:caps/>
          <w:spacing w:val="30"/>
          <w:szCs w:val="72"/>
        </w:rPr>
      </w:pPr>
      <w:r w:rsidRPr="00257660">
        <w:rPr>
          <w:rFonts w:ascii="Arial" w:eastAsia="Verdana" w:hAnsi="Arial"/>
          <w:caps/>
          <w:spacing w:val="30"/>
          <w:szCs w:val="72"/>
        </w:rPr>
        <w:t>BIRD 202</w:t>
      </w:r>
      <w:r w:rsidR="00733D26">
        <w:rPr>
          <w:rFonts w:ascii="Arial" w:eastAsia="Verdana" w:hAnsi="Arial"/>
          <w:caps/>
          <w:spacing w:val="30"/>
          <w:szCs w:val="72"/>
        </w:rPr>
        <w:t>3</w:t>
      </w:r>
      <w:r w:rsidRPr="00257660">
        <w:rPr>
          <w:rFonts w:ascii="Arial" w:eastAsia="Verdana" w:hAnsi="Arial"/>
          <w:caps/>
          <w:spacing w:val="30"/>
          <w:szCs w:val="72"/>
        </w:rPr>
        <w:t>/202</w:t>
      </w:r>
      <w:r w:rsidR="00733D26">
        <w:rPr>
          <w:rFonts w:ascii="Arial" w:eastAsia="Verdana" w:hAnsi="Arial"/>
          <w:caps/>
          <w:spacing w:val="30"/>
          <w:szCs w:val="72"/>
        </w:rPr>
        <w:t>5</w:t>
      </w:r>
      <w:r w:rsidRPr="00257660">
        <w:rPr>
          <w:rFonts w:ascii="Arial" w:eastAsia="Verdana" w:hAnsi="Arial"/>
          <w:caps/>
          <w:spacing w:val="30"/>
          <w:szCs w:val="72"/>
        </w:rPr>
        <w:t xml:space="preserve"> – MODULO PRESENTAZIONE PROGETTI SID 202</w:t>
      </w:r>
      <w:r w:rsidR="00733D26">
        <w:rPr>
          <w:rFonts w:ascii="Arial" w:eastAsia="Verdana" w:hAnsi="Arial"/>
          <w:caps/>
          <w:spacing w:val="30"/>
          <w:szCs w:val="72"/>
        </w:rPr>
        <w:t>3</w:t>
      </w:r>
    </w:p>
    <w:p w14:paraId="7A5CE8D1" w14:textId="77777777" w:rsidR="00257660" w:rsidRPr="00257660" w:rsidRDefault="00257660" w:rsidP="00257660">
      <w:pPr>
        <w:keepNext/>
        <w:keepLines/>
        <w:numPr>
          <w:ilvl w:val="0"/>
          <w:numId w:val="3"/>
        </w:numPr>
        <w:spacing w:before="40" w:after="120" w:line="300" w:lineRule="auto"/>
        <w:ind w:left="284" w:hanging="284"/>
        <w:outlineLvl w:val="6"/>
        <w:rPr>
          <w:rFonts w:ascii="Arial" w:hAnsi="Arial"/>
        </w:rPr>
      </w:pPr>
      <w:r w:rsidRPr="00257660">
        <w:rPr>
          <w:rFonts w:ascii="Arial" w:hAnsi="Arial"/>
          <w:b/>
        </w:rPr>
        <w:t>Responsabile scientifico del Programma di Ricerca (PI)</w:t>
      </w:r>
      <w:r w:rsidRPr="00257660">
        <w:rPr>
          <w:rFonts w:ascii="Arial" w:hAnsi="Arial"/>
        </w:rPr>
        <w:br/>
      </w:r>
      <w:proofErr w:type="spellStart"/>
      <w:r w:rsidRPr="00257660">
        <w:rPr>
          <w:rFonts w:ascii="Arial" w:hAnsi="Arial"/>
          <w:i/>
          <w:color w:val="3E3E3E"/>
          <w:sz w:val="18"/>
        </w:rPr>
        <w:t>Principal</w:t>
      </w:r>
      <w:proofErr w:type="spellEnd"/>
      <w:r w:rsidRPr="00257660">
        <w:rPr>
          <w:rFonts w:ascii="Arial" w:hAnsi="Arial"/>
          <w:i/>
          <w:color w:val="3E3E3E"/>
          <w:sz w:val="18"/>
        </w:rPr>
        <w:t xml:space="preserve"> Investigator (PI)</w:t>
      </w:r>
    </w:p>
    <w:tbl>
      <w:tblPr>
        <w:tblStyle w:val="Grigliatabellachiara3"/>
        <w:tblW w:w="0" w:type="auto"/>
        <w:jc w:val="center"/>
        <w:tblLook w:val="04A0" w:firstRow="1" w:lastRow="0" w:firstColumn="1" w:lastColumn="0" w:noHBand="0" w:noVBand="1"/>
      </w:tblPr>
      <w:tblGrid>
        <w:gridCol w:w="2663"/>
        <w:gridCol w:w="6965"/>
      </w:tblGrid>
      <w:tr w:rsidR="00257660" w:rsidRPr="00257660" w14:paraId="7D06088C" w14:textId="77777777" w:rsidTr="00D17917">
        <w:trPr>
          <w:jc w:val="center"/>
        </w:trPr>
        <w:tc>
          <w:tcPr>
            <w:tcW w:w="2663" w:type="dxa"/>
          </w:tcPr>
          <w:p w14:paraId="595C999A" w14:textId="77777777" w:rsidR="00257660" w:rsidRPr="00257660" w:rsidRDefault="00257660" w:rsidP="00257660">
            <w:pPr>
              <w:spacing w:after="160" w:line="300" w:lineRule="auto"/>
            </w:pPr>
            <w:r w:rsidRPr="00257660">
              <w:t>COGNOME</w:t>
            </w:r>
          </w:p>
        </w:tc>
        <w:tc>
          <w:tcPr>
            <w:tcW w:w="6966" w:type="dxa"/>
            <w:vAlign w:val="center"/>
          </w:tcPr>
          <w:p w14:paraId="507D9691" w14:textId="77777777" w:rsidR="00257660" w:rsidRPr="00257660" w:rsidRDefault="00257660" w:rsidP="00257660">
            <w:pPr>
              <w:spacing w:after="160" w:line="300" w:lineRule="auto"/>
            </w:pPr>
          </w:p>
        </w:tc>
      </w:tr>
      <w:tr w:rsidR="00257660" w:rsidRPr="00257660" w14:paraId="41EBED28" w14:textId="77777777" w:rsidTr="00D17917">
        <w:trPr>
          <w:jc w:val="center"/>
        </w:trPr>
        <w:tc>
          <w:tcPr>
            <w:tcW w:w="2663" w:type="dxa"/>
          </w:tcPr>
          <w:p w14:paraId="6B82D4D3" w14:textId="77777777" w:rsidR="00257660" w:rsidRPr="00257660" w:rsidRDefault="00257660" w:rsidP="00257660">
            <w:pPr>
              <w:spacing w:after="160" w:line="300" w:lineRule="auto"/>
            </w:pPr>
            <w:r w:rsidRPr="00257660">
              <w:t>NOME</w:t>
            </w:r>
          </w:p>
        </w:tc>
        <w:tc>
          <w:tcPr>
            <w:tcW w:w="6966" w:type="dxa"/>
            <w:vAlign w:val="center"/>
          </w:tcPr>
          <w:p w14:paraId="152B8722" w14:textId="77777777" w:rsidR="00257660" w:rsidRPr="00257660" w:rsidRDefault="00257660" w:rsidP="00257660">
            <w:pPr>
              <w:spacing w:after="160" w:line="300" w:lineRule="auto"/>
            </w:pPr>
          </w:p>
        </w:tc>
      </w:tr>
      <w:tr w:rsidR="00257660" w:rsidRPr="00257660" w14:paraId="372F6A2B" w14:textId="77777777" w:rsidTr="00D17917">
        <w:trPr>
          <w:jc w:val="center"/>
        </w:trPr>
        <w:tc>
          <w:tcPr>
            <w:tcW w:w="2663" w:type="dxa"/>
          </w:tcPr>
          <w:p w14:paraId="12F5EE27" w14:textId="77777777" w:rsidR="00257660" w:rsidRPr="00257660" w:rsidRDefault="00257660" w:rsidP="00257660">
            <w:pPr>
              <w:spacing w:after="160" w:line="300" w:lineRule="auto"/>
              <w:rPr>
                <w:lang w:val="it-IT"/>
              </w:rPr>
            </w:pPr>
            <w:r w:rsidRPr="00257660">
              <w:rPr>
                <w:lang w:val="it-IT"/>
              </w:rPr>
              <w:t>RUOLO (es. PO, PA, etc.)</w:t>
            </w:r>
          </w:p>
        </w:tc>
        <w:tc>
          <w:tcPr>
            <w:tcW w:w="6966" w:type="dxa"/>
            <w:vAlign w:val="center"/>
          </w:tcPr>
          <w:p w14:paraId="7FBE00BE" w14:textId="77777777" w:rsidR="00257660" w:rsidRPr="00257660" w:rsidRDefault="00257660" w:rsidP="00257660">
            <w:pPr>
              <w:spacing w:after="160" w:line="300" w:lineRule="auto"/>
              <w:rPr>
                <w:lang w:val="it-IT"/>
              </w:rPr>
            </w:pPr>
          </w:p>
        </w:tc>
      </w:tr>
    </w:tbl>
    <w:p w14:paraId="3108B1E3" w14:textId="77777777" w:rsidR="00257660" w:rsidRPr="00257660" w:rsidRDefault="00257660" w:rsidP="00257660">
      <w:pPr>
        <w:spacing w:line="300" w:lineRule="auto"/>
        <w:rPr>
          <w:rFonts w:ascii="Arial" w:hAnsi="Arial"/>
          <w:sz w:val="21"/>
          <w:szCs w:val="21"/>
        </w:rPr>
      </w:pPr>
    </w:p>
    <w:p w14:paraId="359D2922" w14:textId="77777777" w:rsidR="00257660" w:rsidRPr="00257660" w:rsidRDefault="00257660" w:rsidP="00257660">
      <w:pPr>
        <w:keepNext/>
        <w:keepLines/>
        <w:numPr>
          <w:ilvl w:val="1"/>
          <w:numId w:val="3"/>
        </w:numPr>
        <w:spacing w:before="40" w:after="160" w:line="300" w:lineRule="auto"/>
        <w:ind w:left="567" w:hanging="283"/>
        <w:jc w:val="both"/>
        <w:outlineLvl w:val="6"/>
        <w:rPr>
          <w:rFonts w:ascii="Arial" w:hAnsi="Arial"/>
          <w:sz w:val="22"/>
          <w:lang w:val="en-US"/>
        </w:rPr>
      </w:pPr>
      <w:r w:rsidRPr="00257660">
        <w:rPr>
          <w:rFonts w:ascii="Arial" w:hAnsi="Arial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F4D9C3B" wp14:editId="5F6F74CC">
                <wp:simplePos x="0" y="0"/>
                <wp:positionH relativeFrom="column">
                  <wp:posOffset>575945</wp:posOffset>
                </wp:positionH>
                <wp:positionV relativeFrom="paragraph">
                  <wp:posOffset>9341485</wp:posOffset>
                </wp:positionV>
                <wp:extent cx="9525" cy="0"/>
                <wp:effectExtent l="23495" t="22860" r="24130" b="15240"/>
                <wp:wrapNone/>
                <wp:docPr id="55" name="Figura a mano libera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" cy="0"/>
                        </a:xfrm>
                        <a:custGeom>
                          <a:avLst/>
                          <a:gdLst>
                            <a:gd name="T0" fmla="+- 0 700 700"/>
                            <a:gd name="T1" fmla="*/ T0 w 15"/>
                            <a:gd name="T2" fmla="+- 0 715 700"/>
                            <a:gd name="T3" fmla="*/ T2 w 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29858">
                          <a:solidFill>
                            <a:srgbClr val="E3E3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00A83BC" id="Figura a mano libera 5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5.35pt,735.55pt,46.1pt,735.55pt" coordsize="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" filled="f" strokecolor="#e3e3d6" strokeweight=".82939mm">
                <v:path arrowok="t" o:connecttype="custom" o:connectlocs="0,0;9525,0" o:connectangles="0,0"/>
                <o:lock v:ext="edit" verticies="t"/>
              </v:polyline>
            </w:pict>
          </mc:Fallback>
        </mc:AlternateContent>
      </w:r>
      <w:r w:rsidRPr="00257660">
        <w:rPr>
          <w:rFonts w:ascii="Arial" w:hAnsi="Arial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1E0AF91" wp14:editId="33BC3860">
                <wp:simplePos x="0" y="0"/>
                <wp:positionH relativeFrom="column">
                  <wp:posOffset>575945</wp:posOffset>
                </wp:positionH>
                <wp:positionV relativeFrom="paragraph">
                  <wp:posOffset>9246235</wp:posOffset>
                </wp:positionV>
                <wp:extent cx="9525" cy="0"/>
                <wp:effectExtent l="23495" t="22860" r="24130" b="15240"/>
                <wp:wrapNone/>
                <wp:docPr id="56" name="Figura a mano libera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" cy="0"/>
                        </a:xfrm>
                        <a:custGeom>
                          <a:avLst/>
                          <a:gdLst>
                            <a:gd name="T0" fmla="+- 0 700 700"/>
                            <a:gd name="T1" fmla="*/ T0 w 15"/>
                            <a:gd name="T2" fmla="+- 0 715 700"/>
                            <a:gd name="T3" fmla="*/ T2 w 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29858">
                          <a:solidFill>
                            <a:srgbClr val="E3E3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BC9001C" id="Figura a mano libera 56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5.35pt,728.05pt,46.1pt,728.05pt" coordsize="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" filled="f" strokecolor="#e3e3d6" strokeweight=".82939mm">
                <v:path arrowok="t" o:connecttype="custom" o:connectlocs="0,0;9525,0" o:connectangles="0,0"/>
                <o:lock v:ext="edit" verticies="t"/>
              </v:polyline>
            </w:pict>
          </mc:Fallback>
        </mc:AlternateContent>
      </w:r>
      <w:r w:rsidRPr="00257660">
        <w:rPr>
          <w:rFonts w:ascii="Arial" w:hAnsi="Arial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6CB8787" wp14:editId="591B18EA">
                <wp:simplePos x="0" y="0"/>
                <wp:positionH relativeFrom="column">
                  <wp:posOffset>575945</wp:posOffset>
                </wp:positionH>
                <wp:positionV relativeFrom="paragraph">
                  <wp:posOffset>9152255</wp:posOffset>
                </wp:positionV>
                <wp:extent cx="9525" cy="0"/>
                <wp:effectExtent l="23495" t="24130" r="24130" b="23495"/>
                <wp:wrapNone/>
                <wp:docPr id="57" name="Figura a mano libera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" cy="0"/>
                        </a:xfrm>
                        <a:custGeom>
                          <a:avLst/>
                          <a:gdLst>
                            <a:gd name="T0" fmla="+- 0 700 700"/>
                            <a:gd name="T1" fmla="*/ T0 w 15"/>
                            <a:gd name="T2" fmla="+- 0 715 700"/>
                            <a:gd name="T3" fmla="*/ T2 w 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29858">
                          <a:solidFill>
                            <a:srgbClr val="E3E3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400405C" id="Figura a mano libera 57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5.35pt,720.65pt,46.1pt,720.65pt" coordsize="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" filled="f" strokecolor="#e3e3d6" strokeweight=".82939mm">
                <v:path arrowok="t" o:connecttype="custom" o:connectlocs="0,0;9525,0" o:connectangles="0,0"/>
                <o:lock v:ext="edit" verticies="t"/>
              </v:polyline>
            </w:pict>
          </mc:Fallback>
        </mc:AlternateContent>
      </w:r>
      <w:r w:rsidRPr="00257660">
        <w:rPr>
          <w:rFonts w:ascii="Arial" w:hAnsi="Arial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F979ECC" wp14:editId="76B3F77C">
                <wp:simplePos x="0" y="0"/>
                <wp:positionH relativeFrom="column">
                  <wp:posOffset>13917295</wp:posOffset>
                </wp:positionH>
                <wp:positionV relativeFrom="paragraph">
                  <wp:posOffset>9341485</wp:posOffset>
                </wp:positionV>
                <wp:extent cx="9525" cy="0"/>
                <wp:effectExtent l="20320" t="22860" r="17780" b="15240"/>
                <wp:wrapNone/>
                <wp:docPr id="58" name="Figura a mano libera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" cy="0"/>
                        </a:xfrm>
                        <a:custGeom>
                          <a:avLst/>
                          <a:gdLst>
                            <a:gd name="T0" fmla="+- 0 11205 11205"/>
                            <a:gd name="T1" fmla="*/ T0 w 15"/>
                            <a:gd name="T2" fmla="+- 0 11220 11205"/>
                            <a:gd name="T3" fmla="*/ T2 w 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29858">
                          <a:solidFill>
                            <a:srgbClr val="E3E3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B3C635E" id="Figura a mano libera 58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95.85pt,735.55pt,1096.6pt,735.55pt" coordsize="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" filled="f" strokecolor="#e3e3d6" strokeweight=".82939mm">
                <v:path arrowok="t" o:connecttype="custom" o:connectlocs="0,0;9525,0" o:connectangles="0,0"/>
                <o:lock v:ext="edit" verticies="t"/>
              </v:polyline>
            </w:pict>
          </mc:Fallback>
        </mc:AlternateContent>
      </w:r>
      <w:r w:rsidRPr="00257660">
        <w:rPr>
          <w:rFonts w:ascii="Arial" w:hAnsi="Arial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12A4827" wp14:editId="7E1F06F6">
                <wp:simplePos x="0" y="0"/>
                <wp:positionH relativeFrom="column">
                  <wp:posOffset>13917295</wp:posOffset>
                </wp:positionH>
                <wp:positionV relativeFrom="paragraph">
                  <wp:posOffset>9246235</wp:posOffset>
                </wp:positionV>
                <wp:extent cx="9525" cy="0"/>
                <wp:effectExtent l="20320" t="22860" r="17780" b="15240"/>
                <wp:wrapNone/>
                <wp:docPr id="59" name="Figura a mano libera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" cy="0"/>
                        </a:xfrm>
                        <a:custGeom>
                          <a:avLst/>
                          <a:gdLst>
                            <a:gd name="T0" fmla="+- 0 11205 11205"/>
                            <a:gd name="T1" fmla="*/ T0 w 15"/>
                            <a:gd name="T2" fmla="+- 0 11220 11205"/>
                            <a:gd name="T3" fmla="*/ T2 w 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29858">
                          <a:solidFill>
                            <a:srgbClr val="E3E3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08C43D9" id="Figura a mano libera 59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95.85pt,728.05pt,1096.6pt,728.05pt" coordsize="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" filled="f" strokecolor="#e3e3d6" strokeweight=".82939mm">
                <v:path arrowok="t" o:connecttype="custom" o:connectlocs="0,0;9525,0" o:connectangles="0,0"/>
                <o:lock v:ext="edit" verticies="t"/>
              </v:polyline>
            </w:pict>
          </mc:Fallback>
        </mc:AlternateContent>
      </w:r>
      <w:r w:rsidRPr="00257660">
        <w:rPr>
          <w:rFonts w:ascii="Arial" w:hAnsi="Arial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75B02E2" wp14:editId="498A40CA">
                <wp:simplePos x="0" y="0"/>
                <wp:positionH relativeFrom="column">
                  <wp:posOffset>13917295</wp:posOffset>
                </wp:positionH>
                <wp:positionV relativeFrom="paragraph">
                  <wp:posOffset>9152255</wp:posOffset>
                </wp:positionV>
                <wp:extent cx="9525" cy="0"/>
                <wp:effectExtent l="20320" t="24130" r="17780" b="23495"/>
                <wp:wrapNone/>
                <wp:docPr id="60" name="Figura a mano libera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" cy="0"/>
                        </a:xfrm>
                        <a:custGeom>
                          <a:avLst/>
                          <a:gdLst>
                            <a:gd name="T0" fmla="+- 0 11205 11205"/>
                            <a:gd name="T1" fmla="*/ T0 w 15"/>
                            <a:gd name="T2" fmla="+- 0 11220 11205"/>
                            <a:gd name="T3" fmla="*/ T2 w 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29858">
                          <a:solidFill>
                            <a:srgbClr val="E3E3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8632F33" id="Figura a mano libera 6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95.85pt,720.65pt,1096.6pt,720.65pt" coordsize="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" filled="f" strokecolor="#e3e3d6" strokeweight=".82939mm">
                <v:path arrowok="t" o:connecttype="custom" o:connectlocs="0,0;9525,0" o:connectangles="0,0"/>
                <o:lock v:ext="edit" verticies="t"/>
              </v:polyline>
            </w:pict>
          </mc:Fallback>
        </mc:AlternateContent>
      </w:r>
      <w:r w:rsidRPr="00257660">
        <w:rPr>
          <w:rFonts w:ascii="Arial" w:hAnsi="Arial"/>
          <w:noProof/>
          <w:sz w:val="22"/>
          <w:lang w:eastAsia="it-IT"/>
        </w:rPr>
        <w:t>Curriculum del PI</w:t>
      </w:r>
    </w:p>
    <w:p w14:paraId="693FC4C2" w14:textId="77777777" w:rsidR="00257660" w:rsidRPr="00257660" w:rsidRDefault="00257660" w:rsidP="00257660">
      <w:pPr>
        <w:spacing w:after="120" w:line="160" w:lineRule="exact"/>
        <w:ind w:firstLine="708"/>
        <w:rPr>
          <w:rFonts w:ascii="Arial" w:hAnsi="Arial"/>
          <w:i/>
          <w:color w:val="3E3E3E"/>
          <w:sz w:val="18"/>
          <w:lang w:val="en-US"/>
        </w:rPr>
      </w:pPr>
      <w:r w:rsidRPr="00257660">
        <w:rPr>
          <w:rFonts w:ascii="Arial" w:hAnsi="Arial"/>
          <w:i/>
          <w:color w:val="3E3E3E"/>
          <w:sz w:val="18"/>
          <w:lang w:val="en-US"/>
        </w:rPr>
        <w:t>PI curriculum</w:t>
      </w:r>
    </w:p>
    <w:p w14:paraId="4E6C2449" w14:textId="77777777" w:rsidR="00257660" w:rsidRPr="00257660" w:rsidRDefault="00257660" w:rsidP="00257660">
      <w:pPr>
        <w:spacing w:line="300" w:lineRule="auto"/>
        <w:rPr>
          <w:rFonts w:ascii="Arial" w:hAnsi="Arial"/>
          <w:sz w:val="21"/>
          <w:szCs w:val="21"/>
          <w:lang w:val="en-US"/>
        </w:rPr>
      </w:pPr>
    </w:p>
    <w:p w14:paraId="25B8EE3F" w14:textId="77777777" w:rsidR="00257660" w:rsidRPr="00257660" w:rsidRDefault="00257660" w:rsidP="00257660">
      <w:pPr>
        <w:keepNext/>
        <w:keepLines/>
        <w:numPr>
          <w:ilvl w:val="1"/>
          <w:numId w:val="3"/>
        </w:numPr>
        <w:tabs>
          <w:tab w:val="left" w:pos="709"/>
        </w:tabs>
        <w:spacing w:after="160" w:line="300" w:lineRule="auto"/>
        <w:ind w:left="568" w:hanging="284"/>
        <w:jc w:val="both"/>
        <w:outlineLvl w:val="6"/>
        <w:rPr>
          <w:rFonts w:ascii="Arial" w:hAnsi="Arial"/>
          <w:noProof/>
          <w:lang w:eastAsia="it-IT"/>
        </w:rPr>
      </w:pPr>
      <w:r w:rsidRPr="00257660">
        <w:rPr>
          <w:rFonts w:ascii="Arial" w:hAnsi="Arial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7E4510F" wp14:editId="6D0697D2">
                <wp:simplePos x="0" y="0"/>
                <wp:positionH relativeFrom="column">
                  <wp:posOffset>575945</wp:posOffset>
                </wp:positionH>
                <wp:positionV relativeFrom="paragraph">
                  <wp:posOffset>9341485</wp:posOffset>
                </wp:positionV>
                <wp:extent cx="9525" cy="0"/>
                <wp:effectExtent l="23495" t="22860" r="24130" b="15240"/>
                <wp:wrapNone/>
                <wp:docPr id="61" name="Figura a mano libera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" cy="0"/>
                        </a:xfrm>
                        <a:custGeom>
                          <a:avLst/>
                          <a:gdLst>
                            <a:gd name="T0" fmla="+- 0 700 700"/>
                            <a:gd name="T1" fmla="*/ T0 w 15"/>
                            <a:gd name="T2" fmla="+- 0 715 700"/>
                            <a:gd name="T3" fmla="*/ T2 w 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29858">
                          <a:solidFill>
                            <a:srgbClr val="E3E3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4C5797" id="Figura a mano libera 61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5.35pt,735.55pt,46.1pt,735.55pt" coordsize="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" filled="f" strokecolor="#e3e3d6" strokeweight=".82939mm">
                <v:path arrowok="t" o:connecttype="custom" o:connectlocs="0,0;9525,0" o:connectangles="0,0"/>
                <o:lock v:ext="edit" verticies="t"/>
              </v:polyline>
            </w:pict>
          </mc:Fallback>
        </mc:AlternateContent>
      </w:r>
      <w:r w:rsidRPr="00257660">
        <w:rPr>
          <w:rFonts w:ascii="Arial" w:hAnsi="Arial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30FB384B" wp14:editId="30AB6964">
                <wp:simplePos x="0" y="0"/>
                <wp:positionH relativeFrom="column">
                  <wp:posOffset>575945</wp:posOffset>
                </wp:positionH>
                <wp:positionV relativeFrom="paragraph">
                  <wp:posOffset>9246235</wp:posOffset>
                </wp:positionV>
                <wp:extent cx="9525" cy="0"/>
                <wp:effectExtent l="23495" t="22860" r="24130" b="15240"/>
                <wp:wrapNone/>
                <wp:docPr id="62" name="Figura a mano libera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" cy="0"/>
                        </a:xfrm>
                        <a:custGeom>
                          <a:avLst/>
                          <a:gdLst>
                            <a:gd name="T0" fmla="+- 0 700 700"/>
                            <a:gd name="T1" fmla="*/ T0 w 15"/>
                            <a:gd name="T2" fmla="+- 0 715 700"/>
                            <a:gd name="T3" fmla="*/ T2 w 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29858">
                          <a:solidFill>
                            <a:srgbClr val="E3E3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36CBE89" id="Figura a mano libera 62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5.35pt,728.05pt,46.1pt,728.05pt" coordsize="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" filled="f" strokecolor="#e3e3d6" strokeweight=".82939mm">
                <v:path arrowok="t" o:connecttype="custom" o:connectlocs="0,0;9525,0" o:connectangles="0,0"/>
                <o:lock v:ext="edit" verticies="t"/>
              </v:polyline>
            </w:pict>
          </mc:Fallback>
        </mc:AlternateContent>
      </w:r>
      <w:r w:rsidRPr="00257660">
        <w:rPr>
          <w:rFonts w:ascii="Arial" w:hAnsi="Arial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3AF6FA7E" wp14:editId="2FF49375">
                <wp:simplePos x="0" y="0"/>
                <wp:positionH relativeFrom="column">
                  <wp:posOffset>575945</wp:posOffset>
                </wp:positionH>
                <wp:positionV relativeFrom="paragraph">
                  <wp:posOffset>9152255</wp:posOffset>
                </wp:positionV>
                <wp:extent cx="9525" cy="0"/>
                <wp:effectExtent l="23495" t="24130" r="24130" b="23495"/>
                <wp:wrapNone/>
                <wp:docPr id="63" name="Figura a mano libera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" cy="0"/>
                        </a:xfrm>
                        <a:custGeom>
                          <a:avLst/>
                          <a:gdLst>
                            <a:gd name="T0" fmla="+- 0 700 700"/>
                            <a:gd name="T1" fmla="*/ T0 w 15"/>
                            <a:gd name="T2" fmla="+- 0 715 700"/>
                            <a:gd name="T3" fmla="*/ T2 w 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29858">
                          <a:solidFill>
                            <a:srgbClr val="E3E3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79C6DA7" id="Figura a mano libera 63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5.35pt,720.65pt,46.1pt,720.65pt" coordsize="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" filled="f" strokecolor="#e3e3d6" strokeweight=".82939mm">
                <v:path arrowok="t" o:connecttype="custom" o:connectlocs="0,0;9525,0" o:connectangles="0,0"/>
                <o:lock v:ext="edit" verticies="t"/>
              </v:polyline>
            </w:pict>
          </mc:Fallback>
        </mc:AlternateContent>
      </w:r>
      <w:r w:rsidRPr="00257660">
        <w:rPr>
          <w:rFonts w:ascii="Arial" w:hAnsi="Arial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54C9C79E" wp14:editId="5BFBE99D">
                <wp:simplePos x="0" y="0"/>
                <wp:positionH relativeFrom="column">
                  <wp:posOffset>13917295</wp:posOffset>
                </wp:positionH>
                <wp:positionV relativeFrom="paragraph">
                  <wp:posOffset>9341485</wp:posOffset>
                </wp:positionV>
                <wp:extent cx="9525" cy="0"/>
                <wp:effectExtent l="20320" t="22860" r="17780" b="15240"/>
                <wp:wrapNone/>
                <wp:docPr id="64" name="Figura a mano libera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" cy="0"/>
                        </a:xfrm>
                        <a:custGeom>
                          <a:avLst/>
                          <a:gdLst>
                            <a:gd name="T0" fmla="+- 0 11205 11205"/>
                            <a:gd name="T1" fmla="*/ T0 w 15"/>
                            <a:gd name="T2" fmla="+- 0 11220 11205"/>
                            <a:gd name="T3" fmla="*/ T2 w 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29858">
                          <a:solidFill>
                            <a:srgbClr val="E3E3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F962EFE" id="Figura a mano libera 64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95.85pt,735.55pt,1096.6pt,735.55pt" coordsize="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" filled="f" strokecolor="#e3e3d6" strokeweight=".82939mm">
                <v:path arrowok="t" o:connecttype="custom" o:connectlocs="0,0;9525,0" o:connectangles="0,0"/>
                <o:lock v:ext="edit" verticies="t"/>
              </v:polyline>
            </w:pict>
          </mc:Fallback>
        </mc:AlternateContent>
      </w:r>
      <w:r w:rsidRPr="00257660">
        <w:rPr>
          <w:rFonts w:ascii="Arial" w:hAnsi="Arial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6A3E177B" wp14:editId="6B17B5A7">
                <wp:simplePos x="0" y="0"/>
                <wp:positionH relativeFrom="column">
                  <wp:posOffset>13917295</wp:posOffset>
                </wp:positionH>
                <wp:positionV relativeFrom="paragraph">
                  <wp:posOffset>9246235</wp:posOffset>
                </wp:positionV>
                <wp:extent cx="9525" cy="0"/>
                <wp:effectExtent l="20320" t="22860" r="17780" b="15240"/>
                <wp:wrapNone/>
                <wp:docPr id="65" name="Figura a mano libera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" cy="0"/>
                        </a:xfrm>
                        <a:custGeom>
                          <a:avLst/>
                          <a:gdLst>
                            <a:gd name="T0" fmla="+- 0 11205 11205"/>
                            <a:gd name="T1" fmla="*/ T0 w 15"/>
                            <a:gd name="T2" fmla="+- 0 11220 11205"/>
                            <a:gd name="T3" fmla="*/ T2 w 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29858">
                          <a:solidFill>
                            <a:srgbClr val="E3E3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1B23B7" id="Figura a mano libera 6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95.85pt,728.05pt,1096.6pt,728.05pt" coordsize="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" filled="f" strokecolor="#e3e3d6" strokeweight=".82939mm">
                <v:path arrowok="t" o:connecttype="custom" o:connectlocs="0,0;9525,0" o:connectangles="0,0"/>
                <o:lock v:ext="edit" verticies="t"/>
              </v:polyline>
            </w:pict>
          </mc:Fallback>
        </mc:AlternateContent>
      </w:r>
      <w:r w:rsidRPr="00257660">
        <w:rPr>
          <w:rFonts w:ascii="Arial" w:hAnsi="Arial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07A0BE0F" wp14:editId="3CA7F8A0">
                <wp:simplePos x="0" y="0"/>
                <wp:positionH relativeFrom="column">
                  <wp:posOffset>13917295</wp:posOffset>
                </wp:positionH>
                <wp:positionV relativeFrom="paragraph">
                  <wp:posOffset>9152255</wp:posOffset>
                </wp:positionV>
                <wp:extent cx="9525" cy="0"/>
                <wp:effectExtent l="20320" t="24130" r="17780" b="23495"/>
                <wp:wrapNone/>
                <wp:docPr id="66" name="Figura a mano libera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" cy="0"/>
                        </a:xfrm>
                        <a:custGeom>
                          <a:avLst/>
                          <a:gdLst>
                            <a:gd name="T0" fmla="+- 0 11205 11205"/>
                            <a:gd name="T1" fmla="*/ T0 w 15"/>
                            <a:gd name="T2" fmla="+- 0 11220 11205"/>
                            <a:gd name="T3" fmla="*/ T2 w 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29858">
                          <a:solidFill>
                            <a:srgbClr val="E3E3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D2D9546" id="Figura a mano libera 66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95.85pt,720.65pt,1096.6pt,720.65pt" coordsize="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" filled="f" strokecolor="#e3e3d6" strokeweight=".82939mm">
                <v:path arrowok="t" o:connecttype="custom" o:connectlocs="0,0;9525,0" o:connectangles="0,0"/>
                <o:lock v:ext="edit" verticies="t"/>
              </v:polyline>
            </w:pict>
          </mc:Fallback>
        </mc:AlternateContent>
      </w:r>
      <w:r w:rsidRPr="00257660">
        <w:rPr>
          <w:rFonts w:ascii="Arial" w:hAnsi="Arial"/>
          <w:noProof/>
          <w:sz w:val="22"/>
          <w:lang w:eastAsia="it-IT"/>
        </w:rPr>
        <w:t xml:space="preserve">Pubblicazioni scientifiche più significative del Responsabile Scientifico del Programma di Ricerca </w:t>
      </w:r>
      <w:r w:rsidRPr="00257660">
        <w:rPr>
          <w:rFonts w:ascii="Arial" w:hAnsi="Arial"/>
          <w:noProof/>
          <w:sz w:val="18"/>
          <w:lang w:eastAsia="it-IT"/>
        </w:rPr>
        <w:t>(n. massimo 12 pubblicazioni)</w:t>
      </w:r>
    </w:p>
    <w:p w14:paraId="4298A5AD" w14:textId="77777777" w:rsidR="00257660" w:rsidRPr="00257660" w:rsidRDefault="00257660" w:rsidP="00257660">
      <w:pPr>
        <w:spacing w:before="40" w:line="160" w:lineRule="exact"/>
        <w:ind w:firstLine="567"/>
        <w:jc w:val="both"/>
        <w:rPr>
          <w:rFonts w:ascii="Arial" w:hAnsi="Arial"/>
          <w:i/>
          <w:color w:val="3E3E3E"/>
          <w:sz w:val="16"/>
          <w:lang w:val="en-US"/>
        </w:rPr>
      </w:pPr>
      <w:r w:rsidRPr="00257660">
        <w:rPr>
          <w:rFonts w:ascii="Arial" w:hAnsi="Arial"/>
          <w:i/>
          <w:color w:val="3E3E3E"/>
          <w:sz w:val="18"/>
          <w:lang w:val="en-US"/>
        </w:rPr>
        <w:t xml:space="preserve">PI’s publications </w:t>
      </w:r>
      <w:r w:rsidRPr="00257660">
        <w:rPr>
          <w:rFonts w:ascii="Arial" w:hAnsi="Arial"/>
          <w:i/>
          <w:color w:val="3E3E3E"/>
          <w:sz w:val="16"/>
          <w:lang w:val="en-US"/>
        </w:rPr>
        <w:t>(the maximum number is 12)</w:t>
      </w:r>
    </w:p>
    <w:p w14:paraId="7518BFED" w14:textId="77777777" w:rsidR="00257660" w:rsidRPr="00257660" w:rsidRDefault="00257660" w:rsidP="00257660">
      <w:pPr>
        <w:spacing w:line="300" w:lineRule="auto"/>
        <w:rPr>
          <w:rFonts w:ascii="Arial" w:hAnsi="Arial"/>
          <w:sz w:val="21"/>
          <w:szCs w:val="21"/>
          <w:lang w:val="en-US"/>
        </w:rPr>
      </w:pPr>
    </w:p>
    <w:p w14:paraId="5187DE62" w14:textId="77777777" w:rsidR="00257660" w:rsidRPr="00257660" w:rsidRDefault="00257660" w:rsidP="00257660">
      <w:pPr>
        <w:spacing w:line="300" w:lineRule="auto"/>
        <w:rPr>
          <w:rFonts w:ascii="Arial" w:hAnsi="Arial"/>
          <w:sz w:val="21"/>
          <w:szCs w:val="21"/>
          <w:lang w:val="en-US"/>
        </w:rPr>
      </w:pPr>
    </w:p>
    <w:p w14:paraId="646B3608" w14:textId="77777777" w:rsidR="00257660" w:rsidRPr="00257660" w:rsidRDefault="00257660" w:rsidP="00257660">
      <w:pPr>
        <w:keepNext/>
        <w:keepLines/>
        <w:numPr>
          <w:ilvl w:val="0"/>
          <w:numId w:val="3"/>
        </w:numPr>
        <w:spacing w:before="40" w:after="160" w:line="300" w:lineRule="auto"/>
        <w:ind w:left="284" w:hanging="284"/>
        <w:jc w:val="both"/>
        <w:outlineLvl w:val="6"/>
        <w:rPr>
          <w:rFonts w:ascii="Arial" w:hAnsi="Arial"/>
          <w:b/>
          <w:lang w:val="en-US"/>
        </w:rPr>
      </w:pPr>
      <w:proofErr w:type="spellStart"/>
      <w:r w:rsidRPr="00257660">
        <w:rPr>
          <w:rFonts w:ascii="Arial" w:hAnsi="Arial"/>
          <w:b/>
          <w:lang w:val="en-US"/>
        </w:rPr>
        <w:t>Programma</w:t>
      </w:r>
      <w:proofErr w:type="spellEnd"/>
      <w:r w:rsidRPr="00257660">
        <w:rPr>
          <w:rFonts w:ascii="Arial" w:hAnsi="Arial"/>
          <w:b/>
          <w:lang w:val="en-US"/>
        </w:rPr>
        <w:t xml:space="preserve"> di </w:t>
      </w:r>
      <w:proofErr w:type="spellStart"/>
      <w:r w:rsidRPr="00257660">
        <w:rPr>
          <w:rFonts w:ascii="Arial" w:hAnsi="Arial"/>
          <w:b/>
          <w:lang w:val="en-US"/>
        </w:rPr>
        <w:t>Ricerca</w:t>
      </w:r>
      <w:proofErr w:type="spellEnd"/>
    </w:p>
    <w:p w14:paraId="0004C859" w14:textId="77777777" w:rsidR="00257660" w:rsidRPr="00257660" w:rsidRDefault="00257660" w:rsidP="00257660">
      <w:pPr>
        <w:spacing w:after="120" w:line="300" w:lineRule="auto"/>
        <w:ind w:firstLine="284"/>
        <w:rPr>
          <w:rFonts w:ascii="Arial" w:hAnsi="Arial"/>
          <w:i/>
          <w:color w:val="3E3E3E"/>
          <w:sz w:val="18"/>
          <w:lang w:val="en-US"/>
        </w:rPr>
      </w:pPr>
      <w:r w:rsidRPr="00257660">
        <w:rPr>
          <w:rFonts w:ascii="Arial" w:hAnsi="Arial"/>
          <w:i/>
          <w:color w:val="3E3E3E"/>
          <w:sz w:val="18"/>
          <w:lang w:val="en-US"/>
        </w:rPr>
        <w:t>Research Program</w:t>
      </w:r>
    </w:p>
    <w:p w14:paraId="52869FF9" w14:textId="77777777" w:rsidR="00257660" w:rsidRPr="00257660" w:rsidRDefault="00257660" w:rsidP="00257660">
      <w:pPr>
        <w:spacing w:line="300" w:lineRule="auto"/>
        <w:ind w:firstLine="284"/>
        <w:rPr>
          <w:rFonts w:ascii="Arial" w:hAnsi="Arial"/>
          <w:sz w:val="21"/>
          <w:szCs w:val="21"/>
          <w:lang w:val="en-US"/>
        </w:rPr>
      </w:pPr>
    </w:p>
    <w:p w14:paraId="11B402A8" w14:textId="77777777" w:rsidR="00257660" w:rsidRPr="00257660" w:rsidRDefault="00257660" w:rsidP="00257660">
      <w:pPr>
        <w:keepNext/>
        <w:keepLines/>
        <w:numPr>
          <w:ilvl w:val="1"/>
          <w:numId w:val="3"/>
        </w:numPr>
        <w:spacing w:before="40" w:after="160" w:line="300" w:lineRule="auto"/>
        <w:ind w:left="567" w:hanging="283"/>
        <w:jc w:val="both"/>
        <w:outlineLvl w:val="6"/>
        <w:rPr>
          <w:rFonts w:ascii="Arial" w:hAnsi="Arial"/>
          <w:sz w:val="22"/>
        </w:rPr>
      </w:pPr>
      <w:r w:rsidRPr="00257660">
        <w:rPr>
          <w:rFonts w:ascii="Arial" w:hAnsi="Arial"/>
          <w:sz w:val="22"/>
        </w:rPr>
        <w:t xml:space="preserve">Settori scientifico </w:t>
      </w:r>
      <w:proofErr w:type="spellStart"/>
      <w:r w:rsidRPr="00257660">
        <w:rPr>
          <w:rFonts w:ascii="Arial" w:hAnsi="Arial"/>
          <w:sz w:val="22"/>
        </w:rPr>
        <w:t>discliplinari</w:t>
      </w:r>
      <w:proofErr w:type="spellEnd"/>
      <w:r w:rsidRPr="00257660">
        <w:rPr>
          <w:rFonts w:ascii="Arial" w:hAnsi="Arial"/>
          <w:sz w:val="22"/>
        </w:rPr>
        <w:t xml:space="preserve"> del Programma di Ricerca</w:t>
      </w:r>
    </w:p>
    <w:p w14:paraId="41D69749" w14:textId="77777777" w:rsidR="00257660" w:rsidRPr="00257660" w:rsidRDefault="00257660" w:rsidP="00257660">
      <w:pPr>
        <w:spacing w:after="120" w:line="160" w:lineRule="exact"/>
        <w:ind w:left="720"/>
        <w:contextualSpacing/>
        <w:jc w:val="both"/>
        <w:rPr>
          <w:rFonts w:ascii="Arial" w:hAnsi="Arial"/>
          <w:i/>
          <w:color w:val="3E3E3E"/>
          <w:sz w:val="18"/>
          <w:lang w:val="en-US"/>
        </w:rPr>
      </w:pPr>
      <w:r w:rsidRPr="00257660">
        <w:rPr>
          <w:rFonts w:ascii="Arial" w:hAnsi="Arial"/>
          <w:i/>
          <w:color w:val="3E3E3E"/>
          <w:sz w:val="18"/>
          <w:lang w:val="en-US"/>
        </w:rPr>
        <w:t>Scientific Disciplinary Sectors of the Research Program</w:t>
      </w:r>
    </w:p>
    <w:p w14:paraId="6076A475" w14:textId="77777777" w:rsidR="00257660" w:rsidRPr="00257660" w:rsidRDefault="00257660" w:rsidP="00257660">
      <w:pPr>
        <w:spacing w:after="120" w:line="160" w:lineRule="exact"/>
        <w:ind w:left="720"/>
        <w:contextualSpacing/>
        <w:jc w:val="center"/>
        <w:rPr>
          <w:rFonts w:ascii="Arial" w:hAnsi="Arial"/>
          <w:i/>
          <w:color w:val="3E3E3E"/>
          <w:sz w:val="18"/>
          <w:lang w:val="en-US"/>
        </w:rPr>
      </w:pPr>
    </w:p>
    <w:tbl>
      <w:tblPr>
        <w:tblStyle w:val="Grigliatabellachiara3"/>
        <w:tblW w:w="0" w:type="auto"/>
        <w:jc w:val="center"/>
        <w:tblLook w:val="04A0" w:firstRow="1" w:lastRow="0" w:firstColumn="1" w:lastColumn="0" w:noHBand="0" w:noVBand="1"/>
      </w:tblPr>
      <w:tblGrid>
        <w:gridCol w:w="4744"/>
        <w:gridCol w:w="4744"/>
      </w:tblGrid>
      <w:tr w:rsidR="00257660" w:rsidRPr="00257660" w14:paraId="5CEE93F6" w14:textId="77777777" w:rsidTr="00D17917">
        <w:trPr>
          <w:jc w:val="center"/>
        </w:trPr>
        <w:tc>
          <w:tcPr>
            <w:tcW w:w="4744" w:type="dxa"/>
          </w:tcPr>
          <w:p w14:paraId="42900DA5" w14:textId="77777777" w:rsidR="00257660" w:rsidRPr="00257660" w:rsidRDefault="00257660" w:rsidP="00257660">
            <w:pPr>
              <w:spacing w:after="160" w:line="160" w:lineRule="exact"/>
              <w:contextualSpacing/>
              <w:rPr>
                <w:i/>
                <w:color w:val="3E3E3E"/>
                <w:sz w:val="18"/>
              </w:rPr>
            </w:pPr>
          </w:p>
        </w:tc>
        <w:tc>
          <w:tcPr>
            <w:tcW w:w="4744" w:type="dxa"/>
          </w:tcPr>
          <w:p w14:paraId="2B68576C" w14:textId="77777777" w:rsidR="00257660" w:rsidRPr="00257660" w:rsidRDefault="00257660" w:rsidP="00257660">
            <w:pPr>
              <w:spacing w:after="160" w:line="300" w:lineRule="auto"/>
              <w:jc w:val="center"/>
              <w:rPr>
                <w:lang w:val="it-IT"/>
              </w:rPr>
            </w:pPr>
            <w:r w:rsidRPr="00257660">
              <w:rPr>
                <w:sz w:val="20"/>
                <w:lang w:val="it-IT"/>
              </w:rPr>
              <w:t>Indicare la quota % di afferenza</w:t>
            </w:r>
          </w:p>
        </w:tc>
      </w:tr>
      <w:tr w:rsidR="00257660" w:rsidRPr="00257660" w14:paraId="7196EC60" w14:textId="77777777" w:rsidTr="00D17917">
        <w:trPr>
          <w:jc w:val="center"/>
        </w:trPr>
        <w:tc>
          <w:tcPr>
            <w:tcW w:w="4744" w:type="dxa"/>
          </w:tcPr>
          <w:p w14:paraId="47AF3A61" w14:textId="77777777" w:rsidR="00257660" w:rsidRPr="00257660" w:rsidRDefault="00257660" w:rsidP="00257660">
            <w:pPr>
              <w:spacing w:after="160" w:line="300" w:lineRule="auto"/>
            </w:pPr>
            <w:r w:rsidRPr="00257660">
              <w:t>SSD PREVALENTE</w:t>
            </w:r>
          </w:p>
        </w:tc>
        <w:tc>
          <w:tcPr>
            <w:tcW w:w="4744" w:type="dxa"/>
            <w:vAlign w:val="center"/>
          </w:tcPr>
          <w:p w14:paraId="285F784D" w14:textId="77777777" w:rsidR="00257660" w:rsidRPr="00257660" w:rsidRDefault="00257660" w:rsidP="00257660">
            <w:pPr>
              <w:spacing w:after="160" w:line="300" w:lineRule="auto"/>
              <w:jc w:val="center"/>
            </w:pPr>
            <w:r w:rsidRPr="00257660">
              <w:t>………..%</w:t>
            </w:r>
          </w:p>
        </w:tc>
      </w:tr>
      <w:tr w:rsidR="00257660" w:rsidRPr="00257660" w14:paraId="27E21CE5" w14:textId="77777777" w:rsidTr="00D17917">
        <w:trPr>
          <w:jc w:val="center"/>
        </w:trPr>
        <w:tc>
          <w:tcPr>
            <w:tcW w:w="4744" w:type="dxa"/>
          </w:tcPr>
          <w:p w14:paraId="45F706E0" w14:textId="77777777" w:rsidR="00257660" w:rsidRPr="00257660" w:rsidRDefault="00257660" w:rsidP="00257660">
            <w:pPr>
              <w:spacing w:after="160" w:line="300" w:lineRule="auto"/>
            </w:pPr>
            <w:r w:rsidRPr="00257660">
              <w:t>SSD</w:t>
            </w:r>
          </w:p>
        </w:tc>
        <w:tc>
          <w:tcPr>
            <w:tcW w:w="4744" w:type="dxa"/>
            <w:vAlign w:val="center"/>
          </w:tcPr>
          <w:p w14:paraId="30CF9DB6" w14:textId="77777777" w:rsidR="00257660" w:rsidRPr="00257660" w:rsidRDefault="00257660" w:rsidP="00257660">
            <w:pPr>
              <w:spacing w:after="160" w:line="300" w:lineRule="auto"/>
              <w:jc w:val="center"/>
            </w:pPr>
            <w:r w:rsidRPr="00257660">
              <w:t>………..%</w:t>
            </w:r>
          </w:p>
        </w:tc>
      </w:tr>
      <w:tr w:rsidR="00257660" w:rsidRPr="00257660" w14:paraId="7887FFBD" w14:textId="77777777" w:rsidTr="00D17917">
        <w:trPr>
          <w:jc w:val="center"/>
        </w:trPr>
        <w:tc>
          <w:tcPr>
            <w:tcW w:w="4744" w:type="dxa"/>
          </w:tcPr>
          <w:p w14:paraId="287B4580" w14:textId="77777777" w:rsidR="00257660" w:rsidRPr="00257660" w:rsidRDefault="00257660" w:rsidP="00257660">
            <w:pPr>
              <w:spacing w:after="160" w:line="300" w:lineRule="auto"/>
            </w:pPr>
            <w:r w:rsidRPr="00257660">
              <w:t>SSD</w:t>
            </w:r>
          </w:p>
        </w:tc>
        <w:tc>
          <w:tcPr>
            <w:tcW w:w="4744" w:type="dxa"/>
            <w:vAlign w:val="center"/>
          </w:tcPr>
          <w:p w14:paraId="1C25FDD8" w14:textId="77777777" w:rsidR="00257660" w:rsidRPr="00257660" w:rsidRDefault="00257660" w:rsidP="00257660">
            <w:pPr>
              <w:spacing w:after="160" w:line="300" w:lineRule="auto"/>
              <w:jc w:val="center"/>
            </w:pPr>
            <w:r w:rsidRPr="00257660">
              <w:t>………..%</w:t>
            </w:r>
          </w:p>
        </w:tc>
      </w:tr>
    </w:tbl>
    <w:p w14:paraId="146ADF50" w14:textId="77777777" w:rsidR="00257660" w:rsidRPr="00257660" w:rsidRDefault="00257660" w:rsidP="00257660">
      <w:pPr>
        <w:spacing w:line="300" w:lineRule="auto"/>
        <w:rPr>
          <w:rFonts w:ascii="Arial" w:hAnsi="Arial"/>
          <w:sz w:val="21"/>
          <w:szCs w:val="21"/>
          <w:lang w:val="en-US"/>
        </w:rPr>
      </w:pPr>
    </w:p>
    <w:p w14:paraId="6305B808" w14:textId="04B500A2" w:rsidR="00257660" w:rsidRPr="00257660" w:rsidRDefault="000B5F83" w:rsidP="00257660">
      <w:pPr>
        <w:keepNext/>
        <w:keepLines/>
        <w:numPr>
          <w:ilvl w:val="1"/>
          <w:numId w:val="3"/>
        </w:numPr>
        <w:spacing w:before="40" w:after="160" w:line="300" w:lineRule="auto"/>
        <w:ind w:left="567" w:hanging="283"/>
        <w:jc w:val="both"/>
        <w:outlineLvl w:val="6"/>
        <w:rPr>
          <w:rFonts w:ascii="Arial" w:hAnsi="Arial"/>
          <w:sz w:val="22"/>
        </w:rPr>
      </w:pPr>
      <w:r w:rsidRPr="000B5F83">
        <w:rPr>
          <w:rFonts w:ascii="Arial" w:hAnsi="Arial"/>
          <w:sz w:val="22"/>
        </w:rPr>
        <w:t xml:space="preserve"> </w:t>
      </w:r>
      <w:r w:rsidR="00257660" w:rsidRPr="00257660">
        <w:rPr>
          <w:rFonts w:ascii="Arial" w:hAnsi="Arial"/>
          <w:sz w:val="22"/>
        </w:rPr>
        <w:t>Titolo del Programma di Ricerca</w:t>
      </w:r>
    </w:p>
    <w:p w14:paraId="6D71FF0B" w14:textId="77777777" w:rsidR="00257660" w:rsidRPr="00257660" w:rsidRDefault="00257660" w:rsidP="00257660">
      <w:pPr>
        <w:spacing w:after="120" w:line="160" w:lineRule="exact"/>
        <w:ind w:firstLine="708"/>
        <w:jc w:val="both"/>
        <w:rPr>
          <w:rFonts w:ascii="Arial" w:hAnsi="Arial"/>
          <w:i/>
          <w:color w:val="3E3E3E"/>
          <w:sz w:val="18"/>
          <w:lang w:val="en-US"/>
        </w:rPr>
      </w:pPr>
      <w:r w:rsidRPr="00257660">
        <w:rPr>
          <w:rFonts w:ascii="Arial" w:hAnsi="Arial"/>
          <w:i/>
          <w:color w:val="3E3E3E"/>
          <w:sz w:val="18"/>
          <w:lang w:val="en-US"/>
        </w:rPr>
        <w:t>Title</w:t>
      </w:r>
    </w:p>
    <w:p w14:paraId="495237AA" w14:textId="77777777" w:rsidR="00257660" w:rsidRPr="00257660" w:rsidRDefault="00257660" w:rsidP="00257660">
      <w:pPr>
        <w:spacing w:line="300" w:lineRule="auto"/>
        <w:jc w:val="both"/>
        <w:rPr>
          <w:rFonts w:ascii="Arial" w:hAnsi="Arial"/>
          <w:sz w:val="21"/>
          <w:szCs w:val="21"/>
          <w:lang w:val="en-US"/>
        </w:rPr>
      </w:pPr>
    </w:p>
    <w:p w14:paraId="722E5989" w14:textId="77777777" w:rsidR="00257660" w:rsidRPr="00257660" w:rsidRDefault="00257660" w:rsidP="00257660">
      <w:pPr>
        <w:keepNext/>
        <w:keepLines/>
        <w:numPr>
          <w:ilvl w:val="1"/>
          <w:numId w:val="3"/>
        </w:numPr>
        <w:spacing w:before="40" w:after="160" w:line="300" w:lineRule="auto"/>
        <w:ind w:left="567" w:hanging="283"/>
        <w:jc w:val="both"/>
        <w:outlineLvl w:val="6"/>
        <w:rPr>
          <w:rFonts w:ascii="Arial" w:hAnsi="Arial"/>
          <w:sz w:val="22"/>
        </w:rPr>
      </w:pPr>
      <w:r w:rsidRPr="00257660">
        <w:rPr>
          <w:rFonts w:ascii="Arial" w:hAnsi="Arial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23424" behindDoc="1" locked="0" layoutInCell="1" allowOverlap="1" wp14:anchorId="12F9EE4A" wp14:editId="19375065">
                <wp:simplePos x="0" y="0"/>
                <wp:positionH relativeFrom="column">
                  <wp:posOffset>575945</wp:posOffset>
                </wp:positionH>
                <wp:positionV relativeFrom="paragraph">
                  <wp:posOffset>9341485</wp:posOffset>
                </wp:positionV>
                <wp:extent cx="9525" cy="0"/>
                <wp:effectExtent l="23495" t="22860" r="24130" b="15240"/>
                <wp:wrapNone/>
                <wp:docPr id="42" name="Figura a mano libera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" cy="0"/>
                        </a:xfrm>
                        <a:custGeom>
                          <a:avLst/>
                          <a:gdLst>
                            <a:gd name="T0" fmla="+- 0 700 700"/>
                            <a:gd name="T1" fmla="*/ T0 w 15"/>
                            <a:gd name="T2" fmla="+- 0 715 700"/>
                            <a:gd name="T3" fmla="*/ T2 w 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29858">
                          <a:solidFill>
                            <a:srgbClr val="E3E3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6D765D0" id="Figura a mano libera 42" o:spid="_x0000_s1026" style="position:absolute;z-index:-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5.35pt,735.55pt,46.1pt,735.55pt" coordsize="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" filled="f" strokecolor="#e3e3d6" strokeweight=".82939mm">
                <v:path arrowok="t" o:connecttype="custom" o:connectlocs="0,0;9525,0" o:connectangles="0,0"/>
                <o:lock v:ext="edit" verticies="t"/>
              </v:polyline>
            </w:pict>
          </mc:Fallback>
        </mc:AlternateContent>
      </w:r>
      <w:r w:rsidRPr="00257660">
        <w:rPr>
          <w:rFonts w:ascii="Arial" w:hAnsi="Arial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27520" behindDoc="1" locked="0" layoutInCell="1" allowOverlap="1" wp14:anchorId="7A13FF6A" wp14:editId="6C3A85B5">
                <wp:simplePos x="0" y="0"/>
                <wp:positionH relativeFrom="column">
                  <wp:posOffset>575945</wp:posOffset>
                </wp:positionH>
                <wp:positionV relativeFrom="paragraph">
                  <wp:posOffset>9246235</wp:posOffset>
                </wp:positionV>
                <wp:extent cx="9525" cy="0"/>
                <wp:effectExtent l="23495" t="22860" r="24130" b="15240"/>
                <wp:wrapNone/>
                <wp:docPr id="41" name="Figura a mano libera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" cy="0"/>
                        </a:xfrm>
                        <a:custGeom>
                          <a:avLst/>
                          <a:gdLst>
                            <a:gd name="T0" fmla="+- 0 700 700"/>
                            <a:gd name="T1" fmla="*/ T0 w 15"/>
                            <a:gd name="T2" fmla="+- 0 715 700"/>
                            <a:gd name="T3" fmla="*/ T2 w 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29858">
                          <a:solidFill>
                            <a:srgbClr val="E3E3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E0CEB25" id="Figura a mano libera 41" o:spid="_x0000_s1026" style="position:absolute;z-index:-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5.35pt,728.05pt,46.1pt,728.05pt" coordsize="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" filled="f" strokecolor="#e3e3d6" strokeweight=".82939mm">
                <v:path arrowok="t" o:connecttype="custom" o:connectlocs="0,0;9525,0" o:connectangles="0,0"/>
                <o:lock v:ext="edit" verticies="t"/>
              </v:polyline>
            </w:pict>
          </mc:Fallback>
        </mc:AlternateContent>
      </w:r>
      <w:r w:rsidRPr="00257660">
        <w:rPr>
          <w:rFonts w:ascii="Arial" w:hAnsi="Arial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30592" behindDoc="1" locked="0" layoutInCell="1" allowOverlap="1" wp14:anchorId="1C2868DE" wp14:editId="554BC6B8">
                <wp:simplePos x="0" y="0"/>
                <wp:positionH relativeFrom="column">
                  <wp:posOffset>575945</wp:posOffset>
                </wp:positionH>
                <wp:positionV relativeFrom="paragraph">
                  <wp:posOffset>9152255</wp:posOffset>
                </wp:positionV>
                <wp:extent cx="9525" cy="0"/>
                <wp:effectExtent l="23495" t="24130" r="24130" b="23495"/>
                <wp:wrapNone/>
                <wp:docPr id="40" name="Figura a mano libera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" cy="0"/>
                        </a:xfrm>
                        <a:custGeom>
                          <a:avLst/>
                          <a:gdLst>
                            <a:gd name="T0" fmla="+- 0 700 700"/>
                            <a:gd name="T1" fmla="*/ T0 w 15"/>
                            <a:gd name="T2" fmla="+- 0 715 700"/>
                            <a:gd name="T3" fmla="*/ T2 w 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29858">
                          <a:solidFill>
                            <a:srgbClr val="E3E3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B83166" id="Figura a mano libera 40" o:spid="_x0000_s1026" style="position:absolute;z-index:-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5.35pt,720.65pt,46.1pt,720.65pt" coordsize="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" filled="f" strokecolor="#e3e3d6" strokeweight=".82939mm">
                <v:path arrowok="t" o:connecttype="custom" o:connectlocs="0,0;9525,0" o:connectangles="0,0"/>
                <o:lock v:ext="edit" verticies="t"/>
              </v:polyline>
            </w:pict>
          </mc:Fallback>
        </mc:AlternateContent>
      </w:r>
      <w:r w:rsidRPr="00257660">
        <w:rPr>
          <w:rFonts w:ascii="Arial" w:hAnsi="Arial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33664" behindDoc="1" locked="0" layoutInCell="1" allowOverlap="1" wp14:anchorId="571351EA" wp14:editId="1B3A6C61">
                <wp:simplePos x="0" y="0"/>
                <wp:positionH relativeFrom="column">
                  <wp:posOffset>13917295</wp:posOffset>
                </wp:positionH>
                <wp:positionV relativeFrom="paragraph">
                  <wp:posOffset>9341485</wp:posOffset>
                </wp:positionV>
                <wp:extent cx="9525" cy="0"/>
                <wp:effectExtent l="20320" t="22860" r="17780" b="15240"/>
                <wp:wrapNone/>
                <wp:docPr id="39" name="Figura a mano libera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" cy="0"/>
                        </a:xfrm>
                        <a:custGeom>
                          <a:avLst/>
                          <a:gdLst>
                            <a:gd name="T0" fmla="+- 0 11205 11205"/>
                            <a:gd name="T1" fmla="*/ T0 w 15"/>
                            <a:gd name="T2" fmla="+- 0 11220 11205"/>
                            <a:gd name="T3" fmla="*/ T2 w 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29858">
                          <a:solidFill>
                            <a:srgbClr val="E3E3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7DB6041" id="Figura a mano libera 39" o:spid="_x0000_s1026" style="position:absolute;z-index:-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95.85pt,735.55pt,1096.6pt,735.55pt" coordsize="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" filled="f" strokecolor="#e3e3d6" strokeweight=".82939mm">
                <v:path arrowok="t" o:connecttype="custom" o:connectlocs="0,0;9525,0" o:connectangles="0,0"/>
                <o:lock v:ext="edit" verticies="t"/>
              </v:polyline>
            </w:pict>
          </mc:Fallback>
        </mc:AlternateContent>
      </w:r>
      <w:r w:rsidRPr="00257660">
        <w:rPr>
          <w:rFonts w:ascii="Arial" w:hAnsi="Arial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 wp14:anchorId="2B5C8E12" wp14:editId="18C3114C">
                <wp:simplePos x="0" y="0"/>
                <wp:positionH relativeFrom="column">
                  <wp:posOffset>13917295</wp:posOffset>
                </wp:positionH>
                <wp:positionV relativeFrom="paragraph">
                  <wp:posOffset>9246235</wp:posOffset>
                </wp:positionV>
                <wp:extent cx="9525" cy="0"/>
                <wp:effectExtent l="20320" t="22860" r="17780" b="15240"/>
                <wp:wrapNone/>
                <wp:docPr id="38" name="Figura a mano libera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" cy="0"/>
                        </a:xfrm>
                        <a:custGeom>
                          <a:avLst/>
                          <a:gdLst>
                            <a:gd name="T0" fmla="+- 0 11205 11205"/>
                            <a:gd name="T1" fmla="*/ T0 w 15"/>
                            <a:gd name="T2" fmla="+- 0 11220 11205"/>
                            <a:gd name="T3" fmla="*/ T2 w 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29858">
                          <a:solidFill>
                            <a:srgbClr val="E3E3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E659BB8" id="Figura a mano libera 38" o:spid="_x0000_s1026" style="position:absolute;z-index:-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95.85pt,728.05pt,1096.6pt,728.05pt" coordsize="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" filled="f" strokecolor="#e3e3d6" strokeweight=".82939mm">
                <v:path arrowok="t" o:connecttype="custom" o:connectlocs="0,0;9525,0" o:connectangles="0,0"/>
                <o:lock v:ext="edit" verticies="t"/>
              </v:polyline>
            </w:pict>
          </mc:Fallback>
        </mc:AlternateContent>
      </w:r>
      <w:r w:rsidRPr="00257660">
        <w:rPr>
          <w:rFonts w:ascii="Arial" w:hAnsi="Arial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0E7B5266" wp14:editId="2C14D8F7">
                <wp:simplePos x="0" y="0"/>
                <wp:positionH relativeFrom="column">
                  <wp:posOffset>13917295</wp:posOffset>
                </wp:positionH>
                <wp:positionV relativeFrom="paragraph">
                  <wp:posOffset>9152255</wp:posOffset>
                </wp:positionV>
                <wp:extent cx="9525" cy="0"/>
                <wp:effectExtent l="20320" t="24130" r="17780" b="23495"/>
                <wp:wrapNone/>
                <wp:docPr id="37" name="Figura a mano libera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" cy="0"/>
                        </a:xfrm>
                        <a:custGeom>
                          <a:avLst/>
                          <a:gdLst>
                            <a:gd name="T0" fmla="+- 0 11205 11205"/>
                            <a:gd name="T1" fmla="*/ T0 w 15"/>
                            <a:gd name="T2" fmla="+- 0 11220 11205"/>
                            <a:gd name="T3" fmla="*/ T2 w 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29858">
                          <a:solidFill>
                            <a:srgbClr val="E3E3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8EC5BD1" id="Figura a mano libera 37" o:spid="_x0000_s1026" style="position:absolute;z-index:-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95.85pt,720.65pt,1096.6pt,720.65pt" coordsize="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" filled="f" strokecolor="#e3e3d6" strokeweight=".82939mm">
                <v:path arrowok="t" o:connecttype="custom" o:connectlocs="0,0;9525,0" o:connectangles="0,0"/>
                <o:lock v:ext="edit" verticies="t"/>
              </v:polyline>
            </w:pict>
          </mc:Fallback>
        </mc:AlternateContent>
      </w:r>
      <w:r w:rsidRPr="00257660">
        <w:rPr>
          <w:rFonts w:ascii="Arial" w:hAnsi="Arial"/>
          <w:noProof/>
          <w:sz w:val="22"/>
          <w:lang w:eastAsia="it-IT"/>
        </w:rPr>
        <w:t>Abstract</w:t>
      </w:r>
      <w:r w:rsidRPr="00257660">
        <w:rPr>
          <w:rFonts w:ascii="Arial" w:hAnsi="Arial"/>
          <w:sz w:val="22"/>
        </w:rPr>
        <w:t xml:space="preserve"> </w:t>
      </w:r>
      <w:r w:rsidRPr="00257660">
        <w:rPr>
          <w:rFonts w:ascii="Arial" w:hAnsi="Arial"/>
          <w:sz w:val="18"/>
        </w:rPr>
        <w:t>(inclusivo di indicazioni sullo scopo del progetto e sui metodi previsti; massimo 3000 caratteri, spazi inclusi)</w:t>
      </w:r>
    </w:p>
    <w:p w14:paraId="772DC25F" w14:textId="77777777" w:rsidR="00257660" w:rsidRPr="00257660" w:rsidRDefault="00257660" w:rsidP="00257660">
      <w:pPr>
        <w:spacing w:after="120" w:line="160" w:lineRule="exact"/>
        <w:ind w:left="567"/>
        <w:jc w:val="both"/>
        <w:rPr>
          <w:rFonts w:ascii="Arial" w:hAnsi="Arial"/>
          <w:i/>
          <w:color w:val="3E3E3E"/>
          <w:sz w:val="18"/>
          <w:lang w:val="en-US"/>
        </w:rPr>
      </w:pPr>
      <w:r w:rsidRPr="00257660">
        <w:rPr>
          <w:rFonts w:ascii="Arial" w:hAnsi="Arial"/>
          <w:i/>
          <w:color w:val="3E3E3E"/>
          <w:sz w:val="18"/>
          <w:lang w:val="en-US"/>
        </w:rPr>
        <w:t>Abstract (including the main aims and the methods; maximum length: 3000 characters, including spaces)</w:t>
      </w:r>
    </w:p>
    <w:p w14:paraId="31869C0A" w14:textId="77777777" w:rsidR="00257660" w:rsidRPr="00257660" w:rsidRDefault="00257660" w:rsidP="00257660">
      <w:pPr>
        <w:spacing w:line="300" w:lineRule="auto"/>
        <w:rPr>
          <w:rFonts w:ascii="Arial" w:hAnsi="Arial"/>
          <w:sz w:val="21"/>
          <w:szCs w:val="21"/>
          <w:lang w:val="en-US"/>
        </w:rPr>
      </w:pPr>
    </w:p>
    <w:p w14:paraId="141D0A45" w14:textId="77777777" w:rsidR="00257660" w:rsidRPr="00257660" w:rsidRDefault="00257660" w:rsidP="00257660">
      <w:pPr>
        <w:keepNext/>
        <w:keepLines/>
        <w:numPr>
          <w:ilvl w:val="1"/>
          <w:numId w:val="3"/>
        </w:numPr>
        <w:spacing w:before="40" w:after="160" w:line="300" w:lineRule="auto"/>
        <w:ind w:left="709" w:hanging="425"/>
        <w:jc w:val="both"/>
        <w:outlineLvl w:val="6"/>
        <w:rPr>
          <w:rFonts w:ascii="Arial" w:hAnsi="Arial"/>
          <w:sz w:val="22"/>
        </w:rPr>
      </w:pPr>
      <w:r w:rsidRPr="00257660">
        <w:rPr>
          <w:rFonts w:ascii="Arial" w:hAnsi="Arial"/>
          <w:noProof/>
          <w:sz w:val="22"/>
          <w:lang w:eastAsia="it-IT"/>
        </w:rPr>
        <w:lastRenderedPageBreak/>
        <w:t xml:space="preserve">Obiettivo del Programma di Ricerca eindicazione dei risultati attesi alla fine del primo anno e a conclusione della ricerca </w:t>
      </w:r>
      <w:r w:rsidRPr="00257660">
        <w:rPr>
          <w:rFonts w:ascii="Arial" w:hAnsi="Arial"/>
          <w:sz w:val="18"/>
        </w:rPr>
        <w:t>(massimo 6.000 caratteri, spazi inclusi)</w:t>
      </w:r>
    </w:p>
    <w:p w14:paraId="391FBC5A" w14:textId="77777777" w:rsidR="00257660" w:rsidRPr="00257660" w:rsidRDefault="00257660" w:rsidP="00257660">
      <w:pPr>
        <w:spacing w:after="120" w:line="300" w:lineRule="auto"/>
        <w:ind w:left="709" w:hanging="1"/>
        <w:rPr>
          <w:rFonts w:ascii="Arial" w:hAnsi="Arial"/>
          <w:i/>
          <w:color w:val="3E3E3E"/>
          <w:sz w:val="18"/>
          <w:lang w:val="en-US"/>
        </w:rPr>
      </w:pPr>
      <w:r w:rsidRPr="00257660">
        <w:rPr>
          <w:rFonts w:ascii="Arial" w:hAnsi="Arial"/>
          <w:i/>
          <w:color w:val="3E3E3E"/>
          <w:sz w:val="18"/>
          <w:lang w:val="en-US"/>
        </w:rPr>
        <w:t>Short-term and long-term goals and expected results (maximum length: 6.000 characters, including spaces)</w:t>
      </w:r>
    </w:p>
    <w:p w14:paraId="1189A6E2" w14:textId="77777777" w:rsidR="00257660" w:rsidRPr="00257660" w:rsidRDefault="00257660" w:rsidP="00257660">
      <w:pPr>
        <w:spacing w:line="300" w:lineRule="auto"/>
        <w:jc w:val="both"/>
        <w:rPr>
          <w:rFonts w:ascii="Arial" w:hAnsi="Arial"/>
          <w:sz w:val="21"/>
          <w:szCs w:val="21"/>
          <w:lang w:val="en-US"/>
        </w:rPr>
      </w:pPr>
    </w:p>
    <w:p w14:paraId="7A6FF72E" w14:textId="77777777" w:rsidR="00257660" w:rsidRPr="00257660" w:rsidRDefault="00257660" w:rsidP="00257660">
      <w:pPr>
        <w:keepNext/>
        <w:keepLines/>
        <w:numPr>
          <w:ilvl w:val="0"/>
          <w:numId w:val="3"/>
        </w:numPr>
        <w:spacing w:before="40" w:after="160" w:line="300" w:lineRule="auto"/>
        <w:ind w:left="284" w:hanging="284"/>
        <w:jc w:val="both"/>
        <w:outlineLvl w:val="6"/>
        <w:rPr>
          <w:rFonts w:ascii="Arial" w:hAnsi="Arial"/>
          <w:b/>
          <w:noProof/>
          <w:lang w:eastAsia="it-IT"/>
        </w:rPr>
      </w:pPr>
      <w:r w:rsidRPr="00257660">
        <w:rPr>
          <w:rFonts w:ascii="Arial" w:hAnsi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36D44144" wp14:editId="07D896C3">
                <wp:simplePos x="0" y="0"/>
                <wp:positionH relativeFrom="column">
                  <wp:posOffset>575945</wp:posOffset>
                </wp:positionH>
                <wp:positionV relativeFrom="paragraph">
                  <wp:posOffset>9341485</wp:posOffset>
                </wp:positionV>
                <wp:extent cx="9525" cy="0"/>
                <wp:effectExtent l="23495" t="22860" r="24130" b="15240"/>
                <wp:wrapNone/>
                <wp:docPr id="67" name="Figura a mano libera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" cy="0"/>
                        </a:xfrm>
                        <a:custGeom>
                          <a:avLst/>
                          <a:gdLst>
                            <a:gd name="T0" fmla="+- 0 700 700"/>
                            <a:gd name="T1" fmla="*/ T0 w 15"/>
                            <a:gd name="T2" fmla="+- 0 715 700"/>
                            <a:gd name="T3" fmla="*/ T2 w 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29858">
                          <a:solidFill>
                            <a:srgbClr val="E3E3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1F0F1C" id="Figura a mano libera 67" o:spid="_x0000_s1026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5.35pt,735.55pt,46.1pt,735.55pt" coordsize="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" filled="f" strokecolor="#e3e3d6" strokeweight=".82939mm">
                <v:path arrowok="t" o:connecttype="custom" o:connectlocs="0,0;9525,0" o:connectangles="0,0"/>
                <o:lock v:ext="edit" verticies="t"/>
              </v:polyline>
            </w:pict>
          </mc:Fallback>
        </mc:AlternateContent>
      </w:r>
      <w:r w:rsidRPr="00257660">
        <w:rPr>
          <w:rFonts w:ascii="Arial" w:hAnsi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1B1C6E24" wp14:editId="2CBA1081">
                <wp:simplePos x="0" y="0"/>
                <wp:positionH relativeFrom="column">
                  <wp:posOffset>575945</wp:posOffset>
                </wp:positionH>
                <wp:positionV relativeFrom="paragraph">
                  <wp:posOffset>9246235</wp:posOffset>
                </wp:positionV>
                <wp:extent cx="9525" cy="0"/>
                <wp:effectExtent l="23495" t="22860" r="24130" b="15240"/>
                <wp:wrapNone/>
                <wp:docPr id="68" name="Figura a mano libera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" cy="0"/>
                        </a:xfrm>
                        <a:custGeom>
                          <a:avLst/>
                          <a:gdLst>
                            <a:gd name="T0" fmla="+- 0 700 700"/>
                            <a:gd name="T1" fmla="*/ T0 w 15"/>
                            <a:gd name="T2" fmla="+- 0 715 700"/>
                            <a:gd name="T3" fmla="*/ T2 w 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29858">
                          <a:solidFill>
                            <a:srgbClr val="E3E3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63184FE" id="Figura a mano libera 68" o:spid="_x0000_s1026" style="position:absolute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5.35pt,728.05pt,46.1pt,728.05pt" coordsize="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" filled="f" strokecolor="#e3e3d6" strokeweight=".82939mm">
                <v:path arrowok="t" o:connecttype="custom" o:connectlocs="0,0;9525,0" o:connectangles="0,0"/>
                <o:lock v:ext="edit" verticies="t"/>
              </v:polyline>
            </w:pict>
          </mc:Fallback>
        </mc:AlternateContent>
      </w:r>
      <w:r w:rsidRPr="00257660">
        <w:rPr>
          <w:rFonts w:ascii="Arial" w:hAnsi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7917EBE4" wp14:editId="25C19186">
                <wp:simplePos x="0" y="0"/>
                <wp:positionH relativeFrom="column">
                  <wp:posOffset>575945</wp:posOffset>
                </wp:positionH>
                <wp:positionV relativeFrom="paragraph">
                  <wp:posOffset>9152255</wp:posOffset>
                </wp:positionV>
                <wp:extent cx="9525" cy="0"/>
                <wp:effectExtent l="23495" t="24130" r="24130" b="23495"/>
                <wp:wrapNone/>
                <wp:docPr id="69" name="Figura a mano libera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" cy="0"/>
                        </a:xfrm>
                        <a:custGeom>
                          <a:avLst/>
                          <a:gdLst>
                            <a:gd name="T0" fmla="+- 0 700 700"/>
                            <a:gd name="T1" fmla="*/ T0 w 15"/>
                            <a:gd name="T2" fmla="+- 0 715 700"/>
                            <a:gd name="T3" fmla="*/ T2 w 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29858">
                          <a:solidFill>
                            <a:srgbClr val="E3E3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9B4E31" id="Figura a mano libera 69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5.35pt,720.65pt,46.1pt,720.65pt" coordsize="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" filled="f" strokecolor="#e3e3d6" strokeweight=".82939mm">
                <v:path arrowok="t" o:connecttype="custom" o:connectlocs="0,0;9525,0" o:connectangles="0,0"/>
                <o:lock v:ext="edit" verticies="t"/>
              </v:polyline>
            </w:pict>
          </mc:Fallback>
        </mc:AlternateContent>
      </w:r>
      <w:r w:rsidRPr="00257660">
        <w:rPr>
          <w:rFonts w:ascii="Arial" w:hAnsi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0DF899B9" wp14:editId="152E1218">
                <wp:simplePos x="0" y="0"/>
                <wp:positionH relativeFrom="column">
                  <wp:posOffset>13917295</wp:posOffset>
                </wp:positionH>
                <wp:positionV relativeFrom="paragraph">
                  <wp:posOffset>9341485</wp:posOffset>
                </wp:positionV>
                <wp:extent cx="9525" cy="0"/>
                <wp:effectExtent l="20320" t="22860" r="17780" b="15240"/>
                <wp:wrapNone/>
                <wp:docPr id="70" name="Figura a mano libera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" cy="0"/>
                        </a:xfrm>
                        <a:custGeom>
                          <a:avLst/>
                          <a:gdLst>
                            <a:gd name="T0" fmla="+- 0 11205 11205"/>
                            <a:gd name="T1" fmla="*/ T0 w 15"/>
                            <a:gd name="T2" fmla="+- 0 11220 11205"/>
                            <a:gd name="T3" fmla="*/ T2 w 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29858">
                          <a:solidFill>
                            <a:srgbClr val="E3E3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3AB10FC" id="Figura a mano libera 70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95.85pt,735.55pt,1096.6pt,735.55pt" coordsize="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" filled="f" strokecolor="#e3e3d6" strokeweight=".82939mm">
                <v:path arrowok="t" o:connecttype="custom" o:connectlocs="0,0;9525,0" o:connectangles="0,0"/>
                <o:lock v:ext="edit" verticies="t"/>
              </v:polyline>
            </w:pict>
          </mc:Fallback>
        </mc:AlternateContent>
      </w:r>
      <w:r w:rsidRPr="00257660">
        <w:rPr>
          <w:rFonts w:ascii="Arial" w:hAnsi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378EBED" wp14:editId="70FFA854">
                <wp:simplePos x="0" y="0"/>
                <wp:positionH relativeFrom="column">
                  <wp:posOffset>13917295</wp:posOffset>
                </wp:positionH>
                <wp:positionV relativeFrom="paragraph">
                  <wp:posOffset>9246235</wp:posOffset>
                </wp:positionV>
                <wp:extent cx="9525" cy="0"/>
                <wp:effectExtent l="20320" t="22860" r="17780" b="15240"/>
                <wp:wrapNone/>
                <wp:docPr id="71" name="Figura a mano libera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" cy="0"/>
                        </a:xfrm>
                        <a:custGeom>
                          <a:avLst/>
                          <a:gdLst>
                            <a:gd name="T0" fmla="+- 0 11205 11205"/>
                            <a:gd name="T1" fmla="*/ T0 w 15"/>
                            <a:gd name="T2" fmla="+- 0 11220 11205"/>
                            <a:gd name="T3" fmla="*/ T2 w 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29858">
                          <a:solidFill>
                            <a:srgbClr val="E3E3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4BE85C6" id="Figura a mano libera 71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95.85pt,728.05pt,1096.6pt,728.05pt" coordsize="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" filled="f" strokecolor="#e3e3d6" strokeweight=".82939mm">
                <v:path arrowok="t" o:connecttype="custom" o:connectlocs="0,0;9525,0" o:connectangles="0,0"/>
                <o:lock v:ext="edit" verticies="t"/>
              </v:polyline>
            </w:pict>
          </mc:Fallback>
        </mc:AlternateContent>
      </w:r>
      <w:r w:rsidRPr="00257660">
        <w:rPr>
          <w:rFonts w:ascii="Arial" w:hAnsi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AE9986D" wp14:editId="0E895575">
                <wp:simplePos x="0" y="0"/>
                <wp:positionH relativeFrom="column">
                  <wp:posOffset>13917295</wp:posOffset>
                </wp:positionH>
                <wp:positionV relativeFrom="paragraph">
                  <wp:posOffset>9152255</wp:posOffset>
                </wp:positionV>
                <wp:extent cx="9525" cy="0"/>
                <wp:effectExtent l="20320" t="24130" r="17780" b="23495"/>
                <wp:wrapNone/>
                <wp:docPr id="72" name="Figura a mano libera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" cy="0"/>
                        </a:xfrm>
                        <a:custGeom>
                          <a:avLst/>
                          <a:gdLst>
                            <a:gd name="T0" fmla="+- 0 11205 11205"/>
                            <a:gd name="T1" fmla="*/ T0 w 15"/>
                            <a:gd name="T2" fmla="+- 0 11220 11205"/>
                            <a:gd name="T3" fmla="*/ T2 w 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29858">
                          <a:solidFill>
                            <a:srgbClr val="E3E3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6EC6408" id="Figura a mano libera 7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95.85pt,720.65pt,1096.6pt,720.65pt" coordsize="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" filled="f" strokecolor="#e3e3d6" strokeweight=".82939mm">
                <v:path arrowok="t" o:connecttype="custom" o:connectlocs="0,0;9525,0" o:connectangles="0,0"/>
                <o:lock v:ext="edit" verticies="t"/>
              </v:polyline>
            </w:pict>
          </mc:Fallback>
        </mc:AlternateContent>
      </w:r>
      <w:r w:rsidRPr="00257660">
        <w:rPr>
          <w:rFonts w:ascii="Arial" w:hAnsi="Arial"/>
          <w:b/>
          <w:noProof/>
          <w:lang w:eastAsia="it-IT"/>
        </w:rPr>
        <w:t>Componenti del gruppo di ricerca</w:t>
      </w:r>
    </w:p>
    <w:p w14:paraId="346AA4DC" w14:textId="77777777" w:rsidR="00257660" w:rsidRPr="00257660" w:rsidRDefault="00257660" w:rsidP="00257660">
      <w:pPr>
        <w:spacing w:after="120" w:line="160" w:lineRule="exact"/>
        <w:ind w:firstLine="284"/>
        <w:rPr>
          <w:rFonts w:ascii="Arial" w:hAnsi="Arial"/>
          <w:i/>
          <w:color w:val="3E3E3E"/>
          <w:sz w:val="18"/>
          <w:lang w:val="en-US"/>
        </w:rPr>
      </w:pPr>
      <w:r w:rsidRPr="00257660">
        <w:rPr>
          <w:rFonts w:ascii="Arial" w:hAnsi="Arial"/>
          <w:i/>
          <w:color w:val="3E3E3E"/>
          <w:sz w:val="18"/>
          <w:lang w:val="en-US"/>
        </w:rPr>
        <w:t>Research unit participants</w:t>
      </w:r>
    </w:p>
    <w:p w14:paraId="7A435D37" w14:textId="77777777" w:rsidR="00257660" w:rsidRPr="00257660" w:rsidRDefault="00257660" w:rsidP="00257660">
      <w:pPr>
        <w:spacing w:line="300" w:lineRule="auto"/>
        <w:jc w:val="both"/>
        <w:rPr>
          <w:rFonts w:ascii="Arial" w:hAnsi="Arial"/>
          <w:sz w:val="21"/>
          <w:szCs w:val="21"/>
          <w:lang w:val="en-US"/>
        </w:rPr>
      </w:pPr>
    </w:p>
    <w:p w14:paraId="055C0A42" w14:textId="77777777" w:rsidR="00257660" w:rsidRPr="00257660" w:rsidRDefault="00257660" w:rsidP="00257660">
      <w:pPr>
        <w:keepNext/>
        <w:keepLines/>
        <w:numPr>
          <w:ilvl w:val="1"/>
          <w:numId w:val="3"/>
        </w:numPr>
        <w:spacing w:before="40" w:after="160" w:line="300" w:lineRule="auto"/>
        <w:ind w:left="567" w:hanging="283"/>
        <w:jc w:val="both"/>
        <w:outlineLvl w:val="6"/>
        <w:rPr>
          <w:rFonts w:ascii="Arial" w:hAnsi="Arial"/>
          <w:noProof/>
          <w:sz w:val="22"/>
          <w:lang w:eastAsia="it-IT"/>
        </w:rPr>
      </w:pPr>
      <w:r w:rsidRPr="00257660">
        <w:rPr>
          <w:rFonts w:ascii="Arial" w:hAnsi="Arial"/>
          <w:noProof/>
          <w:sz w:val="22"/>
          <w:lang w:eastAsia="it-IT"/>
        </w:rPr>
        <w:t>Professori e ricercatori anche a tempo determinato dell'Università di Padova</w:t>
      </w:r>
    </w:p>
    <w:p w14:paraId="37024272" w14:textId="77777777" w:rsidR="00257660" w:rsidRPr="00257660" w:rsidRDefault="00257660" w:rsidP="00257660">
      <w:pPr>
        <w:spacing w:after="120" w:line="160" w:lineRule="exact"/>
        <w:ind w:firstLine="708"/>
        <w:rPr>
          <w:rFonts w:ascii="Arial" w:hAnsi="Arial"/>
          <w:i/>
          <w:color w:val="3E3E3E"/>
          <w:sz w:val="18"/>
          <w:lang w:val="en-US"/>
        </w:rPr>
      </w:pPr>
      <w:r w:rsidRPr="00257660">
        <w:rPr>
          <w:rFonts w:ascii="Arial" w:hAnsi="Arial"/>
          <w:i/>
          <w:color w:val="3E3E3E"/>
          <w:sz w:val="18"/>
          <w:lang w:val="en-US"/>
        </w:rPr>
        <w:t>University of Padua Researchers</w:t>
      </w:r>
    </w:p>
    <w:tbl>
      <w:tblPr>
        <w:tblStyle w:val="Grigliatabellachiara3"/>
        <w:tblW w:w="0" w:type="auto"/>
        <w:jc w:val="center"/>
        <w:tblLook w:val="04A0" w:firstRow="1" w:lastRow="0" w:firstColumn="1" w:lastColumn="0" w:noHBand="0" w:noVBand="1"/>
      </w:tblPr>
      <w:tblGrid>
        <w:gridCol w:w="497"/>
        <w:gridCol w:w="1084"/>
        <w:gridCol w:w="750"/>
        <w:gridCol w:w="1350"/>
        <w:gridCol w:w="1114"/>
        <w:gridCol w:w="1011"/>
        <w:gridCol w:w="875"/>
        <w:gridCol w:w="1442"/>
        <w:gridCol w:w="1442"/>
      </w:tblGrid>
      <w:tr w:rsidR="00257660" w:rsidRPr="00257660" w14:paraId="00927725" w14:textId="77777777" w:rsidTr="00D17917">
        <w:trPr>
          <w:jc w:val="center"/>
        </w:trPr>
        <w:tc>
          <w:tcPr>
            <w:tcW w:w="497" w:type="dxa"/>
          </w:tcPr>
          <w:p w14:paraId="6CBBD94A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t>n.</w:t>
            </w:r>
          </w:p>
        </w:tc>
        <w:tc>
          <w:tcPr>
            <w:tcW w:w="1039" w:type="dxa"/>
          </w:tcPr>
          <w:p w14:paraId="7D8BEFD4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proofErr w:type="spellStart"/>
            <w:r w:rsidRPr="00257660">
              <w:rPr>
                <w:sz w:val="20"/>
                <w:szCs w:val="20"/>
              </w:rPr>
              <w:t>Cognome</w:t>
            </w:r>
            <w:proofErr w:type="spellEnd"/>
          </w:p>
        </w:tc>
        <w:tc>
          <w:tcPr>
            <w:tcW w:w="728" w:type="dxa"/>
          </w:tcPr>
          <w:p w14:paraId="7C7C9345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t>Nome</w:t>
            </w:r>
          </w:p>
        </w:tc>
        <w:tc>
          <w:tcPr>
            <w:tcW w:w="1340" w:type="dxa"/>
          </w:tcPr>
          <w:p w14:paraId="522AB6A0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proofErr w:type="spellStart"/>
            <w:r w:rsidRPr="00257660">
              <w:rPr>
                <w:sz w:val="20"/>
                <w:szCs w:val="20"/>
              </w:rPr>
              <w:t>Dipartimento</w:t>
            </w:r>
            <w:proofErr w:type="spellEnd"/>
          </w:p>
        </w:tc>
        <w:tc>
          <w:tcPr>
            <w:tcW w:w="1114" w:type="dxa"/>
          </w:tcPr>
          <w:p w14:paraId="4BACFC01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t xml:space="preserve">Area </w:t>
            </w:r>
            <w:proofErr w:type="spellStart"/>
            <w:r w:rsidRPr="00257660">
              <w:rPr>
                <w:sz w:val="20"/>
                <w:szCs w:val="20"/>
              </w:rPr>
              <w:t>scientifica</w:t>
            </w:r>
            <w:proofErr w:type="spellEnd"/>
            <w:r w:rsidRPr="00257660">
              <w:rPr>
                <w:sz w:val="20"/>
                <w:szCs w:val="20"/>
              </w:rPr>
              <w:t xml:space="preserve"> di </w:t>
            </w:r>
            <w:proofErr w:type="spellStart"/>
            <w:r w:rsidRPr="00257660">
              <w:rPr>
                <w:sz w:val="20"/>
                <w:szCs w:val="20"/>
              </w:rPr>
              <w:t>Ateneo</w:t>
            </w:r>
            <w:proofErr w:type="spellEnd"/>
          </w:p>
        </w:tc>
        <w:tc>
          <w:tcPr>
            <w:tcW w:w="1011" w:type="dxa"/>
          </w:tcPr>
          <w:p w14:paraId="464C9113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proofErr w:type="spellStart"/>
            <w:r w:rsidRPr="00257660">
              <w:rPr>
                <w:sz w:val="20"/>
                <w:szCs w:val="20"/>
              </w:rPr>
              <w:t>Qualifica</w:t>
            </w:r>
            <w:proofErr w:type="spellEnd"/>
          </w:p>
        </w:tc>
        <w:tc>
          <w:tcPr>
            <w:tcW w:w="875" w:type="dxa"/>
          </w:tcPr>
          <w:p w14:paraId="02665029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proofErr w:type="spellStart"/>
            <w:r w:rsidRPr="00257660">
              <w:rPr>
                <w:sz w:val="20"/>
                <w:szCs w:val="20"/>
              </w:rPr>
              <w:t>Settore</w:t>
            </w:r>
            <w:proofErr w:type="spellEnd"/>
            <w:r w:rsidRPr="00257660">
              <w:rPr>
                <w:sz w:val="20"/>
                <w:szCs w:val="20"/>
              </w:rPr>
              <w:t xml:space="preserve"> (SSD)</w:t>
            </w:r>
          </w:p>
        </w:tc>
        <w:tc>
          <w:tcPr>
            <w:tcW w:w="1442" w:type="dxa"/>
          </w:tcPr>
          <w:p w14:paraId="2A1DE899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proofErr w:type="spellStart"/>
            <w:r w:rsidRPr="00257660">
              <w:rPr>
                <w:sz w:val="20"/>
                <w:szCs w:val="20"/>
              </w:rPr>
              <w:t>Mesi</w:t>
            </w:r>
            <w:proofErr w:type="spellEnd"/>
            <w:r w:rsidRPr="00257660">
              <w:rPr>
                <w:sz w:val="20"/>
                <w:szCs w:val="20"/>
              </w:rPr>
              <w:t>/persona (anno1)</w:t>
            </w:r>
          </w:p>
        </w:tc>
        <w:tc>
          <w:tcPr>
            <w:tcW w:w="1442" w:type="dxa"/>
          </w:tcPr>
          <w:p w14:paraId="5870F5CC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proofErr w:type="spellStart"/>
            <w:r w:rsidRPr="00257660">
              <w:rPr>
                <w:sz w:val="20"/>
                <w:szCs w:val="20"/>
              </w:rPr>
              <w:t>Mesi</w:t>
            </w:r>
            <w:proofErr w:type="spellEnd"/>
            <w:r w:rsidRPr="00257660">
              <w:rPr>
                <w:sz w:val="20"/>
                <w:szCs w:val="20"/>
              </w:rPr>
              <w:t>/persona (anno2)</w:t>
            </w:r>
          </w:p>
        </w:tc>
      </w:tr>
      <w:tr w:rsidR="00257660" w:rsidRPr="00257660" w14:paraId="79E8F9EA" w14:textId="77777777" w:rsidTr="00D17917">
        <w:trPr>
          <w:jc w:val="center"/>
        </w:trPr>
        <w:tc>
          <w:tcPr>
            <w:tcW w:w="497" w:type="dxa"/>
          </w:tcPr>
          <w:p w14:paraId="0DF1665D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t>1</w:t>
            </w:r>
          </w:p>
        </w:tc>
        <w:tc>
          <w:tcPr>
            <w:tcW w:w="1039" w:type="dxa"/>
          </w:tcPr>
          <w:p w14:paraId="00F0BFCD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728" w:type="dxa"/>
          </w:tcPr>
          <w:p w14:paraId="2EFADB6D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14:paraId="68C0AC6A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14:paraId="42A35AF7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0FE58442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875" w:type="dxa"/>
          </w:tcPr>
          <w:p w14:paraId="730F993C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14:paraId="38769B04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14:paraId="3925CAFC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</w:tr>
      <w:tr w:rsidR="00257660" w:rsidRPr="00257660" w14:paraId="252F34B7" w14:textId="77777777" w:rsidTr="00D17917">
        <w:trPr>
          <w:jc w:val="center"/>
        </w:trPr>
        <w:tc>
          <w:tcPr>
            <w:tcW w:w="497" w:type="dxa"/>
          </w:tcPr>
          <w:p w14:paraId="79C87413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t>2</w:t>
            </w:r>
          </w:p>
        </w:tc>
        <w:tc>
          <w:tcPr>
            <w:tcW w:w="1039" w:type="dxa"/>
          </w:tcPr>
          <w:p w14:paraId="1A19F6AA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728" w:type="dxa"/>
          </w:tcPr>
          <w:p w14:paraId="711891AD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14:paraId="56998358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14:paraId="5A50BD94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6685C535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875" w:type="dxa"/>
          </w:tcPr>
          <w:p w14:paraId="34EB786B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14:paraId="48776581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14:paraId="277DEE64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</w:tr>
      <w:tr w:rsidR="00257660" w:rsidRPr="00257660" w14:paraId="0B16868E" w14:textId="77777777" w:rsidTr="00D17917">
        <w:trPr>
          <w:jc w:val="center"/>
        </w:trPr>
        <w:tc>
          <w:tcPr>
            <w:tcW w:w="497" w:type="dxa"/>
          </w:tcPr>
          <w:p w14:paraId="1F0627C6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t>3</w:t>
            </w:r>
          </w:p>
        </w:tc>
        <w:tc>
          <w:tcPr>
            <w:tcW w:w="1039" w:type="dxa"/>
          </w:tcPr>
          <w:p w14:paraId="4A30A1DC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728" w:type="dxa"/>
          </w:tcPr>
          <w:p w14:paraId="46BE40F9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14:paraId="0BCF7850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14:paraId="31473F19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154C781A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875" w:type="dxa"/>
          </w:tcPr>
          <w:p w14:paraId="31A84501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14:paraId="1F6BFCC0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14:paraId="0CCC0CDF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</w:tr>
      <w:tr w:rsidR="00257660" w:rsidRPr="00257660" w14:paraId="0B323626" w14:textId="77777777" w:rsidTr="00D17917">
        <w:trPr>
          <w:jc w:val="center"/>
        </w:trPr>
        <w:tc>
          <w:tcPr>
            <w:tcW w:w="497" w:type="dxa"/>
          </w:tcPr>
          <w:p w14:paraId="7A34AA42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t>4</w:t>
            </w:r>
          </w:p>
        </w:tc>
        <w:tc>
          <w:tcPr>
            <w:tcW w:w="1039" w:type="dxa"/>
          </w:tcPr>
          <w:p w14:paraId="51749A6A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728" w:type="dxa"/>
          </w:tcPr>
          <w:p w14:paraId="0154B8D7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14:paraId="2A43CBE6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14:paraId="05F20E73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3221133A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875" w:type="dxa"/>
          </w:tcPr>
          <w:p w14:paraId="39EB782B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14:paraId="196DCE85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14:paraId="24988BA6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</w:tr>
      <w:tr w:rsidR="00257660" w:rsidRPr="00257660" w14:paraId="64DF0E0D" w14:textId="77777777" w:rsidTr="00D17917">
        <w:trPr>
          <w:jc w:val="center"/>
        </w:trPr>
        <w:tc>
          <w:tcPr>
            <w:tcW w:w="497" w:type="dxa"/>
          </w:tcPr>
          <w:p w14:paraId="2054174A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  <w:vertAlign w:val="superscript"/>
              </w:rPr>
            </w:pPr>
            <w:r w:rsidRPr="00257660">
              <w:rPr>
                <w:sz w:val="20"/>
                <w:szCs w:val="20"/>
              </w:rPr>
              <w:t>5</w:t>
            </w:r>
            <w:r w:rsidRPr="00257660">
              <w:rPr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039" w:type="dxa"/>
          </w:tcPr>
          <w:p w14:paraId="550E304C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728" w:type="dxa"/>
          </w:tcPr>
          <w:p w14:paraId="1C5FB937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14:paraId="1F513226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14:paraId="08FD9401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0323A6AF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875" w:type="dxa"/>
          </w:tcPr>
          <w:p w14:paraId="09BE4385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14:paraId="633104C8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14:paraId="6A9157B8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</w:tr>
    </w:tbl>
    <w:p w14:paraId="5C2AEB41" w14:textId="77777777" w:rsidR="00257660" w:rsidRPr="00257660" w:rsidRDefault="00257660" w:rsidP="00257660">
      <w:pPr>
        <w:spacing w:line="300" w:lineRule="auto"/>
        <w:rPr>
          <w:rFonts w:ascii="Arial" w:hAnsi="Arial"/>
          <w:sz w:val="21"/>
          <w:szCs w:val="21"/>
          <w:lang w:val="en-US"/>
        </w:rPr>
      </w:pPr>
    </w:p>
    <w:p w14:paraId="758FF0FB" w14:textId="77777777" w:rsidR="00257660" w:rsidRPr="00257660" w:rsidRDefault="00257660" w:rsidP="00257660">
      <w:pPr>
        <w:keepNext/>
        <w:keepLines/>
        <w:numPr>
          <w:ilvl w:val="1"/>
          <w:numId w:val="3"/>
        </w:numPr>
        <w:spacing w:before="40" w:after="160" w:line="300" w:lineRule="auto"/>
        <w:ind w:left="709" w:hanging="425"/>
        <w:jc w:val="both"/>
        <w:outlineLvl w:val="6"/>
        <w:rPr>
          <w:rFonts w:ascii="Arial" w:hAnsi="Arial"/>
          <w:noProof/>
          <w:sz w:val="22"/>
          <w:lang w:eastAsia="it-IT"/>
        </w:rPr>
      </w:pPr>
      <w:r w:rsidRPr="00257660">
        <w:rPr>
          <w:rFonts w:ascii="Arial" w:hAnsi="Arial"/>
          <w:noProof/>
          <w:sz w:val="22"/>
          <w:lang w:eastAsia="it-IT"/>
        </w:rPr>
        <w:t>Professori a contratto di cui all'art. 23 della legge 240/2010, altro Personale dell'Università di Padova anche a tempo determinato (personale tecnico-amministrativo, Dirigenti e CEL)</w:t>
      </w:r>
    </w:p>
    <w:p w14:paraId="2E1CBB41" w14:textId="77777777" w:rsidR="00257660" w:rsidRPr="00257660" w:rsidRDefault="00257660" w:rsidP="00257660">
      <w:pPr>
        <w:spacing w:after="120" w:line="300" w:lineRule="auto"/>
        <w:ind w:firstLine="708"/>
        <w:rPr>
          <w:rFonts w:ascii="Arial" w:hAnsi="Arial"/>
          <w:i/>
          <w:color w:val="3E3E3E"/>
          <w:sz w:val="18"/>
          <w:lang w:val="en-US"/>
        </w:rPr>
      </w:pPr>
      <w:r w:rsidRPr="00257660">
        <w:rPr>
          <w:rFonts w:ascii="Arial" w:hAnsi="Arial"/>
          <w:i/>
          <w:color w:val="3E3E3E"/>
          <w:sz w:val="18"/>
          <w:lang w:val="en-US"/>
        </w:rPr>
        <w:t>Other University of Padua Staff</w:t>
      </w:r>
    </w:p>
    <w:tbl>
      <w:tblPr>
        <w:tblStyle w:val="Grigliatabellachiara3"/>
        <w:tblW w:w="5000" w:type="pct"/>
        <w:jc w:val="center"/>
        <w:tblLook w:val="04A0" w:firstRow="1" w:lastRow="0" w:firstColumn="1" w:lastColumn="0" w:noHBand="0" w:noVBand="1"/>
      </w:tblPr>
      <w:tblGrid>
        <w:gridCol w:w="588"/>
        <w:gridCol w:w="1390"/>
        <w:gridCol w:w="961"/>
        <w:gridCol w:w="1731"/>
        <w:gridCol w:w="1288"/>
        <w:gridCol w:w="1837"/>
        <w:gridCol w:w="1833"/>
      </w:tblGrid>
      <w:tr w:rsidR="00257660" w:rsidRPr="00257660" w14:paraId="69B589F0" w14:textId="77777777" w:rsidTr="00D17917">
        <w:trPr>
          <w:jc w:val="center"/>
        </w:trPr>
        <w:tc>
          <w:tcPr>
            <w:tcW w:w="305" w:type="pct"/>
          </w:tcPr>
          <w:p w14:paraId="1F488003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t>n.</w:t>
            </w:r>
          </w:p>
        </w:tc>
        <w:tc>
          <w:tcPr>
            <w:tcW w:w="722" w:type="pct"/>
          </w:tcPr>
          <w:p w14:paraId="3B63ACEF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proofErr w:type="spellStart"/>
            <w:r w:rsidRPr="00257660">
              <w:rPr>
                <w:sz w:val="20"/>
                <w:szCs w:val="20"/>
              </w:rPr>
              <w:t>Cognome</w:t>
            </w:r>
            <w:proofErr w:type="spellEnd"/>
          </w:p>
        </w:tc>
        <w:tc>
          <w:tcPr>
            <w:tcW w:w="499" w:type="pct"/>
          </w:tcPr>
          <w:p w14:paraId="79EE2F5A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t>Nome</w:t>
            </w:r>
          </w:p>
        </w:tc>
        <w:tc>
          <w:tcPr>
            <w:tcW w:w="899" w:type="pct"/>
          </w:tcPr>
          <w:p w14:paraId="419B8A6E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proofErr w:type="spellStart"/>
            <w:r w:rsidRPr="00257660">
              <w:rPr>
                <w:sz w:val="20"/>
                <w:szCs w:val="20"/>
              </w:rPr>
              <w:t>Dipartimento</w:t>
            </w:r>
            <w:proofErr w:type="spellEnd"/>
          </w:p>
        </w:tc>
        <w:tc>
          <w:tcPr>
            <w:tcW w:w="669" w:type="pct"/>
          </w:tcPr>
          <w:p w14:paraId="071A65D2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proofErr w:type="spellStart"/>
            <w:r w:rsidRPr="00257660">
              <w:rPr>
                <w:sz w:val="20"/>
                <w:szCs w:val="20"/>
              </w:rPr>
              <w:t>Qualifica</w:t>
            </w:r>
            <w:proofErr w:type="spellEnd"/>
          </w:p>
        </w:tc>
        <w:tc>
          <w:tcPr>
            <w:tcW w:w="954" w:type="pct"/>
          </w:tcPr>
          <w:p w14:paraId="1AC0E42F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proofErr w:type="spellStart"/>
            <w:r w:rsidRPr="00257660">
              <w:rPr>
                <w:sz w:val="20"/>
                <w:szCs w:val="20"/>
              </w:rPr>
              <w:t>Mesi</w:t>
            </w:r>
            <w:proofErr w:type="spellEnd"/>
            <w:r w:rsidRPr="00257660">
              <w:rPr>
                <w:sz w:val="20"/>
                <w:szCs w:val="20"/>
              </w:rPr>
              <w:t>/persona (anno1)</w:t>
            </w:r>
          </w:p>
        </w:tc>
        <w:tc>
          <w:tcPr>
            <w:tcW w:w="953" w:type="pct"/>
          </w:tcPr>
          <w:p w14:paraId="74FEB012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proofErr w:type="spellStart"/>
            <w:r w:rsidRPr="00257660">
              <w:rPr>
                <w:sz w:val="20"/>
                <w:szCs w:val="20"/>
              </w:rPr>
              <w:t>Mesi</w:t>
            </w:r>
            <w:proofErr w:type="spellEnd"/>
            <w:r w:rsidRPr="00257660">
              <w:rPr>
                <w:sz w:val="20"/>
                <w:szCs w:val="20"/>
              </w:rPr>
              <w:t>/persona (anno2)</w:t>
            </w:r>
          </w:p>
        </w:tc>
      </w:tr>
      <w:tr w:rsidR="00257660" w:rsidRPr="00257660" w14:paraId="34817FCD" w14:textId="77777777" w:rsidTr="00D17917">
        <w:trPr>
          <w:jc w:val="center"/>
        </w:trPr>
        <w:tc>
          <w:tcPr>
            <w:tcW w:w="305" w:type="pct"/>
          </w:tcPr>
          <w:p w14:paraId="7479AF80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t>1</w:t>
            </w:r>
          </w:p>
        </w:tc>
        <w:tc>
          <w:tcPr>
            <w:tcW w:w="722" w:type="pct"/>
          </w:tcPr>
          <w:p w14:paraId="7B4EB03E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499" w:type="pct"/>
          </w:tcPr>
          <w:p w14:paraId="14CC2659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899" w:type="pct"/>
          </w:tcPr>
          <w:p w14:paraId="76E7E67E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669" w:type="pct"/>
          </w:tcPr>
          <w:p w14:paraId="39825886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954" w:type="pct"/>
          </w:tcPr>
          <w:p w14:paraId="588AE41F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953" w:type="pct"/>
          </w:tcPr>
          <w:p w14:paraId="635E5220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</w:tr>
      <w:tr w:rsidR="00257660" w:rsidRPr="00257660" w14:paraId="11F8F632" w14:textId="77777777" w:rsidTr="00D17917">
        <w:trPr>
          <w:jc w:val="center"/>
        </w:trPr>
        <w:tc>
          <w:tcPr>
            <w:tcW w:w="305" w:type="pct"/>
          </w:tcPr>
          <w:p w14:paraId="67109DB5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t>2</w:t>
            </w:r>
          </w:p>
        </w:tc>
        <w:tc>
          <w:tcPr>
            <w:tcW w:w="722" w:type="pct"/>
          </w:tcPr>
          <w:p w14:paraId="037F187A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499" w:type="pct"/>
          </w:tcPr>
          <w:p w14:paraId="3DDAAD21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899" w:type="pct"/>
          </w:tcPr>
          <w:p w14:paraId="0930964B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669" w:type="pct"/>
          </w:tcPr>
          <w:p w14:paraId="280283C7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954" w:type="pct"/>
          </w:tcPr>
          <w:p w14:paraId="03863C8B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953" w:type="pct"/>
          </w:tcPr>
          <w:p w14:paraId="4FCD4C67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</w:tr>
      <w:tr w:rsidR="00257660" w:rsidRPr="00257660" w14:paraId="70F7813E" w14:textId="77777777" w:rsidTr="00D17917">
        <w:trPr>
          <w:jc w:val="center"/>
        </w:trPr>
        <w:tc>
          <w:tcPr>
            <w:tcW w:w="305" w:type="pct"/>
          </w:tcPr>
          <w:p w14:paraId="1709896C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t>3</w:t>
            </w:r>
          </w:p>
        </w:tc>
        <w:tc>
          <w:tcPr>
            <w:tcW w:w="722" w:type="pct"/>
          </w:tcPr>
          <w:p w14:paraId="63E9C2FB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499" w:type="pct"/>
          </w:tcPr>
          <w:p w14:paraId="19EA13B8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899" w:type="pct"/>
          </w:tcPr>
          <w:p w14:paraId="440328F9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669" w:type="pct"/>
          </w:tcPr>
          <w:p w14:paraId="4847BBF6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954" w:type="pct"/>
          </w:tcPr>
          <w:p w14:paraId="0302AE9A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953" w:type="pct"/>
          </w:tcPr>
          <w:p w14:paraId="18F10272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</w:tr>
      <w:tr w:rsidR="00257660" w:rsidRPr="00257660" w14:paraId="45E08FE7" w14:textId="77777777" w:rsidTr="00D17917">
        <w:trPr>
          <w:jc w:val="center"/>
        </w:trPr>
        <w:tc>
          <w:tcPr>
            <w:tcW w:w="305" w:type="pct"/>
          </w:tcPr>
          <w:p w14:paraId="62261059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t>4</w:t>
            </w:r>
          </w:p>
        </w:tc>
        <w:tc>
          <w:tcPr>
            <w:tcW w:w="722" w:type="pct"/>
          </w:tcPr>
          <w:p w14:paraId="694E04AA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499" w:type="pct"/>
          </w:tcPr>
          <w:p w14:paraId="7115E1E5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899" w:type="pct"/>
          </w:tcPr>
          <w:p w14:paraId="6F87FCDC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669" w:type="pct"/>
          </w:tcPr>
          <w:p w14:paraId="4EFC68B3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954" w:type="pct"/>
          </w:tcPr>
          <w:p w14:paraId="444980B5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953" w:type="pct"/>
          </w:tcPr>
          <w:p w14:paraId="52DB65E3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</w:tr>
      <w:tr w:rsidR="00257660" w:rsidRPr="00257660" w14:paraId="1EA4DF4C" w14:textId="77777777" w:rsidTr="00D17917">
        <w:trPr>
          <w:jc w:val="center"/>
        </w:trPr>
        <w:tc>
          <w:tcPr>
            <w:tcW w:w="305" w:type="pct"/>
          </w:tcPr>
          <w:p w14:paraId="52FD73F9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t>5</w:t>
            </w:r>
          </w:p>
        </w:tc>
        <w:tc>
          <w:tcPr>
            <w:tcW w:w="722" w:type="pct"/>
          </w:tcPr>
          <w:p w14:paraId="6056F63D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499" w:type="pct"/>
          </w:tcPr>
          <w:p w14:paraId="033179C0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899" w:type="pct"/>
          </w:tcPr>
          <w:p w14:paraId="1C186A55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669" w:type="pct"/>
          </w:tcPr>
          <w:p w14:paraId="6FB3FF78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954" w:type="pct"/>
          </w:tcPr>
          <w:p w14:paraId="675C7F19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953" w:type="pct"/>
          </w:tcPr>
          <w:p w14:paraId="6284E07C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</w:tr>
    </w:tbl>
    <w:p w14:paraId="67D33524" w14:textId="534BD190" w:rsidR="009834B2" w:rsidRDefault="009834B2" w:rsidP="00257660">
      <w:pPr>
        <w:keepNext/>
        <w:keepLines/>
        <w:spacing w:before="40" w:line="300" w:lineRule="auto"/>
        <w:jc w:val="both"/>
        <w:outlineLvl w:val="6"/>
        <w:rPr>
          <w:rFonts w:ascii="Arial" w:hAnsi="Arial"/>
          <w:noProof/>
          <w:sz w:val="22"/>
          <w:lang w:eastAsia="it-IT"/>
        </w:rPr>
      </w:pPr>
    </w:p>
    <w:p w14:paraId="1EB35216" w14:textId="77777777" w:rsidR="009834B2" w:rsidRDefault="009834B2" w:rsidP="00257660">
      <w:pPr>
        <w:keepNext/>
        <w:keepLines/>
        <w:spacing w:before="40" w:line="300" w:lineRule="auto"/>
        <w:jc w:val="both"/>
        <w:outlineLvl w:val="6"/>
        <w:rPr>
          <w:rFonts w:ascii="Arial" w:hAnsi="Arial"/>
          <w:noProof/>
          <w:sz w:val="22"/>
          <w:lang w:eastAsia="it-IT"/>
        </w:rPr>
      </w:pPr>
    </w:p>
    <w:p w14:paraId="32922A29" w14:textId="77777777" w:rsidR="00257660" w:rsidRPr="00257660" w:rsidRDefault="00257660" w:rsidP="00257660">
      <w:pPr>
        <w:numPr>
          <w:ilvl w:val="1"/>
          <w:numId w:val="3"/>
        </w:numPr>
        <w:spacing w:after="160" w:line="300" w:lineRule="auto"/>
        <w:ind w:left="426" w:hanging="142"/>
        <w:contextualSpacing/>
        <w:rPr>
          <w:rFonts w:ascii="Arial" w:hAnsi="Arial"/>
          <w:noProof/>
          <w:sz w:val="22"/>
          <w:lang w:eastAsia="it-IT"/>
        </w:rPr>
      </w:pPr>
      <w:r w:rsidRPr="00257660">
        <w:rPr>
          <w:rFonts w:ascii="Arial" w:hAnsi="Arial"/>
          <w:noProof/>
          <w:sz w:val="22"/>
          <w:lang w:eastAsia="it-IT"/>
        </w:rPr>
        <w:t>Titolari di assegni di ricerca dell'Università di Padova</w:t>
      </w:r>
    </w:p>
    <w:p w14:paraId="2C683A71" w14:textId="77777777" w:rsidR="00257660" w:rsidRPr="00257660" w:rsidRDefault="00257660" w:rsidP="00257660">
      <w:pPr>
        <w:spacing w:after="120" w:line="300" w:lineRule="auto"/>
        <w:ind w:left="426" w:firstLine="282"/>
        <w:contextualSpacing/>
        <w:rPr>
          <w:rFonts w:ascii="Arial" w:hAnsi="Arial"/>
          <w:noProof/>
          <w:sz w:val="22"/>
          <w:lang w:val="en-US" w:eastAsia="it-IT"/>
        </w:rPr>
      </w:pPr>
      <w:r w:rsidRPr="00257660">
        <w:rPr>
          <w:rFonts w:ascii="Arial" w:hAnsi="Arial"/>
          <w:i/>
          <w:color w:val="3E3E3E"/>
          <w:sz w:val="18"/>
          <w:lang w:val="en-US"/>
        </w:rPr>
        <w:t>Research fellows with University of Padua Research Grants</w:t>
      </w:r>
    </w:p>
    <w:tbl>
      <w:tblPr>
        <w:tblStyle w:val="Grigliatabellachiara3"/>
        <w:tblW w:w="5000" w:type="pct"/>
        <w:jc w:val="center"/>
        <w:tblLook w:val="04A0" w:firstRow="1" w:lastRow="0" w:firstColumn="1" w:lastColumn="0" w:noHBand="0" w:noVBand="1"/>
      </w:tblPr>
      <w:tblGrid>
        <w:gridCol w:w="580"/>
        <w:gridCol w:w="1373"/>
        <w:gridCol w:w="947"/>
        <w:gridCol w:w="1706"/>
        <w:gridCol w:w="1400"/>
        <w:gridCol w:w="1812"/>
        <w:gridCol w:w="1810"/>
      </w:tblGrid>
      <w:tr w:rsidR="00257660" w:rsidRPr="00257660" w14:paraId="191AB3A5" w14:textId="77777777" w:rsidTr="00D17917">
        <w:trPr>
          <w:jc w:val="center"/>
        </w:trPr>
        <w:tc>
          <w:tcPr>
            <w:tcW w:w="301" w:type="pct"/>
          </w:tcPr>
          <w:p w14:paraId="3596C8D5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lastRenderedPageBreak/>
              <w:t>n.</w:t>
            </w:r>
          </w:p>
        </w:tc>
        <w:tc>
          <w:tcPr>
            <w:tcW w:w="713" w:type="pct"/>
          </w:tcPr>
          <w:p w14:paraId="74A36DAA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proofErr w:type="spellStart"/>
            <w:r w:rsidRPr="00257660">
              <w:rPr>
                <w:sz w:val="20"/>
                <w:szCs w:val="20"/>
              </w:rPr>
              <w:t>Cognome</w:t>
            </w:r>
            <w:proofErr w:type="spellEnd"/>
          </w:p>
        </w:tc>
        <w:tc>
          <w:tcPr>
            <w:tcW w:w="492" w:type="pct"/>
          </w:tcPr>
          <w:p w14:paraId="3CB30E3D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t>Nome</w:t>
            </w:r>
          </w:p>
        </w:tc>
        <w:tc>
          <w:tcPr>
            <w:tcW w:w="886" w:type="pct"/>
          </w:tcPr>
          <w:p w14:paraId="3C362130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proofErr w:type="spellStart"/>
            <w:r w:rsidRPr="00257660">
              <w:rPr>
                <w:sz w:val="20"/>
                <w:szCs w:val="20"/>
              </w:rPr>
              <w:t>Dipartimento</w:t>
            </w:r>
            <w:proofErr w:type="spellEnd"/>
          </w:p>
        </w:tc>
        <w:tc>
          <w:tcPr>
            <w:tcW w:w="727" w:type="pct"/>
          </w:tcPr>
          <w:p w14:paraId="03A3FEEA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t xml:space="preserve">Area </w:t>
            </w:r>
            <w:proofErr w:type="spellStart"/>
            <w:r w:rsidRPr="00257660">
              <w:rPr>
                <w:sz w:val="20"/>
                <w:szCs w:val="20"/>
              </w:rPr>
              <w:t>scientifica</w:t>
            </w:r>
            <w:proofErr w:type="spellEnd"/>
            <w:r w:rsidRPr="00257660">
              <w:rPr>
                <w:sz w:val="20"/>
                <w:szCs w:val="20"/>
              </w:rPr>
              <w:t xml:space="preserve"> di </w:t>
            </w:r>
            <w:proofErr w:type="spellStart"/>
            <w:r w:rsidRPr="00257660">
              <w:rPr>
                <w:sz w:val="20"/>
                <w:szCs w:val="20"/>
              </w:rPr>
              <w:t>Ateneo</w:t>
            </w:r>
            <w:proofErr w:type="spellEnd"/>
          </w:p>
        </w:tc>
        <w:tc>
          <w:tcPr>
            <w:tcW w:w="941" w:type="pct"/>
          </w:tcPr>
          <w:p w14:paraId="45770DA1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proofErr w:type="spellStart"/>
            <w:r w:rsidRPr="00257660">
              <w:rPr>
                <w:sz w:val="20"/>
                <w:szCs w:val="20"/>
              </w:rPr>
              <w:t>Mesi</w:t>
            </w:r>
            <w:proofErr w:type="spellEnd"/>
            <w:r w:rsidRPr="00257660">
              <w:rPr>
                <w:sz w:val="20"/>
                <w:szCs w:val="20"/>
              </w:rPr>
              <w:t>/persona (anno1)</w:t>
            </w:r>
          </w:p>
        </w:tc>
        <w:tc>
          <w:tcPr>
            <w:tcW w:w="940" w:type="pct"/>
          </w:tcPr>
          <w:p w14:paraId="0352C34B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proofErr w:type="spellStart"/>
            <w:r w:rsidRPr="00257660">
              <w:rPr>
                <w:sz w:val="20"/>
                <w:szCs w:val="20"/>
              </w:rPr>
              <w:t>Mesi</w:t>
            </w:r>
            <w:proofErr w:type="spellEnd"/>
            <w:r w:rsidRPr="00257660">
              <w:rPr>
                <w:sz w:val="20"/>
                <w:szCs w:val="20"/>
              </w:rPr>
              <w:t>/persona (anno2)</w:t>
            </w:r>
          </w:p>
        </w:tc>
      </w:tr>
      <w:tr w:rsidR="00257660" w:rsidRPr="00257660" w14:paraId="45FA2CBE" w14:textId="77777777" w:rsidTr="00D17917">
        <w:trPr>
          <w:jc w:val="center"/>
        </w:trPr>
        <w:tc>
          <w:tcPr>
            <w:tcW w:w="301" w:type="pct"/>
          </w:tcPr>
          <w:p w14:paraId="306A788B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t>1</w:t>
            </w:r>
          </w:p>
        </w:tc>
        <w:tc>
          <w:tcPr>
            <w:tcW w:w="713" w:type="pct"/>
          </w:tcPr>
          <w:p w14:paraId="7F9F2E6E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492" w:type="pct"/>
          </w:tcPr>
          <w:p w14:paraId="18C52C2C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886" w:type="pct"/>
          </w:tcPr>
          <w:p w14:paraId="5F3C5159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727" w:type="pct"/>
          </w:tcPr>
          <w:p w14:paraId="2809BA78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941" w:type="pct"/>
          </w:tcPr>
          <w:p w14:paraId="18436018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940" w:type="pct"/>
          </w:tcPr>
          <w:p w14:paraId="6BCA2BAB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</w:tr>
      <w:tr w:rsidR="00257660" w:rsidRPr="00257660" w14:paraId="57CC6E80" w14:textId="77777777" w:rsidTr="00D17917">
        <w:trPr>
          <w:jc w:val="center"/>
        </w:trPr>
        <w:tc>
          <w:tcPr>
            <w:tcW w:w="301" w:type="pct"/>
          </w:tcPr>
          <w:p w14:paraId="299344F9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t>2</w:t>
            </w:r>
          </w:p>
        </w:tc>
        <w:tc>
          <w:tcPr>
            <w:tcW w:w="713" w:type="pct"/>
          </w:tcPr>
          <w:p w14:paraId="11C9D708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492" w:type="pct"/>
          </w:tcPr>
          <w:p w14:paraId="074B07D4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886" w:type="pct"/>
          </w:tcPr>
          <w:p w14:paraId="64781326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727" w:type="pct"/>
          </w:tcPr>
          <w:p w14:paraId="6D838F6A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941" w:type="pct"/>
          </w:tcPr>
          <w:p w14:paraId="6B21C3F3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940" w:type="pct"/>
          </w:tcPr>
          <w:p w14:paraId="09673798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</w:tr>
      <w:tr w:rsidR="00257660" w:rsidRPr="00257660" w14:paraId="7EFACCC6" w14:textId="77777777" w:rsidTr="00D17917">
        <w:trPr>
          <w:jc w:val="center"/>
        </w:trPr>
        <w:tc>
          <w:tcPr>
            <w:tcW w:w="301" w:type="pct"/>
          </w:tcPr>
          <w:p w14:paraId="58B80BC0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t>3</w:t>
            </w:r>
          </w:p>
        </w:tc>
        <w:tc>
          <w:tcPr>
            <w:tcW w:w="713" w:type="pct"/>
          </w:tcPr>
          <w:p w14:paraId="27A7AA21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492" w:type="pct"/>
          </w:tcPr>
          <w:p w14:paraId="6636849C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886" w:type="pct"/>
          </w:tcPr>
          <w:p w14:paraId="548A3F98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727" w:type="pct"/>
          </w:tcPr>
          <w:p w14:paraId="56B68BC6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941" w:type="pct"/>
          </w:tcPr>
          <w:p w14:paraId="341D17CD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940" w:type="pct"/>
          </w:tcPr>
          <w:p w14:paraId="5B26EA63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</w:tr>
      <w:tr w:rsidR="00257660" w:rsidRPr="00257660" w14:paraId="138B517E" w14:textId="77777777" w:rsidTr="00D17917">
        <w:trPr>
          <w:jc w:val="center"/>
        </w:trPr>
        <w:tc>
          <w:tcPr>
            <w:tcW w:w="301" w:type="pct"/>
          </w:tcPr>
          <w:p w14:paraId="768ECEF3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t>4</w:t>
            </w:r>
          </w:p>
        </w:tc>
        <w:tc>
          <w:tcPr>
            <w:tcW w:w="713" w:type="pct"/>
          </w:tcPr>
          <w:p w14:paraId="5FA62667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492" w:type="pct"/>
          </w:tcPr>
          <w:p w14:paraId="041C2D71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886" w:type="pct"/>
          </w:tcPr>
          <w:p w14:paraId="4807EA5E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727" w:type="pct"/>
          </w:tcPr>
          <w:p w14:paraId="72B6F954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941" w:type="pct"/>
          </w:tcPr>
          <w:p w14:paraId="7087FBE8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940" w:type="pct"/>
          </w:tcPr>
          <w:p w14:paraId="2BD7DECE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</w:tr>
      <w:tr w:rsidR="00257660" w:rsidRPr="00257660" w14:paraId="5F6D04E6" w14:textId="77777777" w:rsidTr="00D17917">
        <w:trPr>
          <w:jc w:val="center"/>
        </w:trPr>
        <w:tc>
          <w:tcPr>
            <w:tcW w:w="301" w:type="pct"/>
          </w:tcPr>
          <w:p w14:paraId="62C1FB47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t>5</w:t>
            </w:r>
          </w:p>
        </w:tc>
        <w:tc>
          <w:tcPr>
            <w:tcW w:w="713" w:type="pct"/>
          </w:tcPr>
          <w:p w14:paraId="46D1CEF3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492" w:type="pct"/>
          </w:tcPr>
          <w:p w14:paraId="79FD194A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886" w:type="pct"/>
          </w:tcPr>
          <w:p w14:paraId="7DC023FD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727" w:type="pct"/>
          </w:tcPr>
          <w:p w14:paraId="4F31A7B5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941" w:type="pct"/>
          </w:tcPr>
          <w:p w14:paraId="3EFB9BE7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940" w:type="pct"/>
          </w:tcPr>
          <w:p w14:paraId="5598BBE4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</w:tr>
    </w:tbl>
    <w:p w14:paraId="7461DB0C" w14:textId="77777777" w:rsidR="00257660" w:rsidRPr="00257660" w:rsidRDefault="00257660" w:rsidP="00257660">
      <w:pPr>
        <w:spacing w:line="300" w:lineRule="auto"/>
        <w:rPr>
          <w:rFonts w:ascii="Arial" w:hAnsi="Arial"/>
          <w:noProof/>
          <w:sz w:val="22"/>
          <w:lang w:eastAsia="it-IT"/>
        </w:rPr>
      </w:pPr>
    </w:p>
    <w:p w14:paraId="691D3FFC" w14:textId="77777777" w:rsidR="00257660" w:rsidRPr="00257660" w:rsidRDefault="00257660" w:rsidP="00257660">
      <w:pPr>
        <w:ind w:firstLine="284"/>
        <w:rPr>
          <w:rFonts w:ascii="Arial" w:hAnsi="Arial"/>
          <w:noProof/>
          <w:sz w:val="22"/>
          <w:lang w:eastAsia="it-IT"/>
        </w:rPr>
      </w:pPr>
      <w:r w:rsidRPr="00257660">
        <w:rPr>
          <w:rFonts w:ascii="Arial" w:hAnsi="Arial"/>
          <w:noProof/>
          <w:sz w:val="22"/>
          <w:lang w:eastAsia="it-IT"/>
        </w:rPr>
        <w:t>3.4</w:t>
      </w:r>
      <w:r w:rsidRPr="00257660">
        <w:rPr>
          <w:rFonts w:ascii="Arial" w:hAnsi="Arial"/>
          <w:noProof/>
          <w:sz w:val="22"/>
          <w:lang w:eastAsia="it-IT"/>
        </w:rPr>
        <w:tab/>
        <w:t>Studenti di Dottorato di Ricerca dell'Università di Padova</w:t>
      </w:r>
    </w:p>
    <w:p w14:paraId="222CA4A7" w14:textId="77777777" w:rsidR="00257660" w:rsidRPr="00257660" w:rsidRDefault="00257660" w:rsidP="00257660">
      <w:pPr>
        <w:spacing w:after="120" w:line="300" w:lineRule="auto"/>
        <w:ind w:firstLine="708"/>
        <w:rPr>
          <w:rFonts w:ascii="Arial" w:hAnsi="Arial"/>
          <w:noProof/>
          <w:sz w:val="22"/>
          <w:lang w:eastAsia="it-IT"/>
        </w:rPr>
      </w:pPr>
      <w:r w:rsidRPr="00257660">
        <w:rPr>
          <w:rFonts w:ascii="Arial" w:hAnsi="Arial"/>
          <w:i/>
          <w:color w:val="3E3E3E"/>
          <w:sz w:val="18"/>
          <w:lang w:val="en-US"/>
        </w:rPr>
        <w:t>University of Padua PhD Students</w:t>
      </w:r>
    </w:p>
    <w:tbl>
      <w:tblPr>
        <w:tblStyle w:val="Grigliatabellachiara3"/>
        <w:tblW w:w="5000" w:type="pct"/>
        <w:jc w:val="center"/>
        <w:tblLook w:val="04A0" w:firstRow="1" w:lastRow="0" w:firstColumn="1" w:lastColumn="0" w:noHBand="0" w:noVBand="1"/>
      </w:tblPr>
      <w:tblGrid>
        <w:gridCol w:w="580"/>
        <w:gridCol w:w="1373"/>
        <w:gridCol w:w="947"/>
        <w:gridCol w:w="1706"/>
        <w:gridCol w:w="1400"/>
        <w:gridCol w:w="1812"/>
        <w:gridCol w:w="1810"/>
      </w:tblGrid>
      <w:tr w:rsidR="00257660" w:rsidRPr="00257660" w14:paraId="18FE1AE0" w14:textId="77777777" w:rsidTr="00D17917">
        <w:trPr>
          <w:jc w:val="center"/>
        </w:trPr>
        <w:tc>
          <w:tcPr>
            <w:tcW w:w="301" w:type="pct"/>
          </w:tcPr>
          <w:p w14:paraId="25B5690B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t>n.</w:t>
            </w:r>
          </w:p>
        </w:tc>
        <w:tc>
          <w:tcPr>
            <w:tcW w:w="713" w:type="pct"/>
          </w:tcPr>
          <w:p w14:paraId="3B8BA4B0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proofErr w:type="spellStart"/>
            <w:r w:rsidRPr="00257660">
              <w:rPr>
                <w:sz w:val="20"/>
                <w:szCs w:val="20"/>
              </w:rPr>
              <w:t>Cognome</w:t>
            </w:r>
            <w:proofErr w:type="spellEnd"/>
          </w:p>
        </w:tc>
        <w:tc>
          <w:tcPr>
            <w:tcW w:w="492" w:type="pct"/>
          </w:tcPr>
          <w:p w14:paraId="7739B7AB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t>Nome</w:t>
            </w:r>
          </w:p>
        </w:tc>
        <w:tc>
          <w:tcPr>
            <w:tcW w:w="886" w:type="pct"/>
          </w:tcPr>
          <w:p w14:paraId="7C48231D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proofErr w:type="spellStart"/>
            <w:r w:rsidRPr="00257660">
              <w:rPr>
                <w:sz w:val="20"/>
                <w:szCs w:val="20"/>
              </w:rPr>
              <w:t>Dipartimento</w:t>
            </w:r>
            <w:proofErr w:type="spellEnd"/>
          </w:p>
        </w:tc>
        <w:tc>
          <w:tcPr>
            <w:tcW w:w="727" w:type="pct"/>
          </w:tcPr>
          <w:p w14:paraId="76780372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t xml:space="preserve">Area </w:t>
            </w:r>
            <w:proofErr w:type="spellStart"/>
            <w:r w:rsidRPr="00257660">
              <w:rPr>
                <w:sz w:val="20"/>
                <w:szCs w:val="20"/>
              </w:rPr>
              <w:t>scientifica</w:t>
            </w:r>
            <w:proofErr w:type="spellEnd"/>
            <w:r w:rsidRPr="00257660">
              <w:rPr>
                <w:sz w:val="20"/>
                <w:szCs w:val="20"/>
              </w:rPr>
              <w:t xml:space="preserve"> di </w:t>
            </w:r>
            <w:proofErr w:type="spellStart"/>
            <w:r w:rsidRPr="00257660">
              <w:rPr>
                <w:sz w:val="20"/>
                <w:szCs w:val="20"/>
              </w:rPr>
              <w:t>Ateneo</w:t>
            </w:r>
            <w:proofErr w:type="spellEnd"/>
          </w:p>
        </w:tc>
        <w:tc>
          <w:tcPr>
            <w:tcW w:w="941" w:type="pct"/>
          </w:tcPr>
          <w:p w14:paraId="75292C9D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proofErr w:type="spellStart"/>
            <w:r w:rsidRPr="00257660">
              <w:rPr>
                <w:sz w:val="20"/>
                <w:szCs w:val="20"/>
              </w:rPr>
              <w:t>Mesi</w:t>
            </w:r>
            <w:proofErr w:type="spellEnd"/>
            <w:r w:rsidRPr="00257660">
              <w:rPr>
                <w:sz w:val="20"/>
                <w:szCs w:val="20"/>
              </w:rPr>
              <w:t>/persona (anno1)</w:t>
            </w:r>
          </w:p>
        </w:tc>
        <w:tc>
          <w:tcPr>
            <w:tcW w:w="940" w:type="pct"/>
          </w:tcPr>
          <w:p w14:paraId="47A17B25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proofErr w:type="spellStart"/>
            <w:r w:rsidRPr="00257660">
              <w:rPr>
                <w:sz w:val="20"/>
                <w:szCs w:val="20"/>
              </w:rPr>
              <w:t>Mesi</w:t>
            </w:r>
            <w:proofErr w:type="spellEnd"/>
            <w:r w:rsidRPr="00257660">
              <w:rPr>
                <w:sz w:val="20"/>
                <w:szCs w:val="20"/>
              </w:rPr>
              <w:t>/persona (anno2)</w:t>
            </w:r>
          </w:p>
        </w:tc>
      </w:tr>
      <w:tr w:rsidR="00257660" w:rsidRPr="00257660" w14:paraId="087617B3" w14:textId="77777777" w:rsidTr="00D17917">
        <w:trPr>
          <w:jc w:val="center"/>
        </w:trPr>
        <w:tc>
          <w:tcPr>
            <w:tcW w:w="301" w:type="pct"/>
          </w:tcPr>
          <w:p w14:paraId="6759D472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t>1</w:t>
            </w:r>
          </w:p>
        </w:tc>
        <w:tc>
          <w:tcPr>
            <w:tcW w:w="713" w:type="pct"/>
          </w:tcPr>
          <w:p w14:paraId="7C3807C8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492" w:type="pct"/>
          </w:tcPr>
          <w:p w14:paraId="0C8F72DA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886" w:type="pct"/>
          </w:tcPr>
          <w:p w14:paraId="7635DDF3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727" w:type="pct"/>
          </w:tcPr>
          <w:p w14:paraId="0B909B6E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941" w:type="pct"/>
          </w:tcPr>
          <w:p w14:paraId="45A79105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940" w:type="pct"/>
          </w:tcPr>
          <w:p w14:paraId="48734049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</w:tr>
      <w:tr w:rsidR="00257660" w:rsidRPr="00257660" w14:paraId="0798B04D" w14:textId="77777777" w:rsidTr="00D17917">
        <w:trPr>
          <w:jc w:val="center"/>
        </w:trPr>
        <w:tc>
          <w:tcPr>
            <w:tcW w:w="301" w:type="pct"/>
          </w:tcPr>
          <w:p w14:paraId="3577E613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t>2</w:t>
            </w:r>
          </w:p>
        </w:tc>
        <w:tc>
          <w:tcPr>
            <w:tcW w:w="713" w:type="pct"/>
          </w:tcPr>
          <w:p w14:paraId="53C23BA5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492" w:type="pct"/>
          </w:tcPr>
          <w:p w14:paraId="5D77137D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886" w:type="pct"/>
          </w:tcPr>
          <w:p w14:paraId="3C33877D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727" w:type="pct"/>
          </w:tcPr>
          <w:p w14:paraId="1FE1A186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941" w:type="pct"/>
          </w:tcPr>
          <w:p w14:paraId="2DFE66BA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940" w:type="pct"/>
          </w:tcPr>
          <w:p w14:paraId="13B7A745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</w:tr>
      <w:tr w:rsidR="00257660" w:rsidRPr="00257660" w14:paraId="573142F0" w14:textId="77777777" w:rsidTr="00D17917">
        <w:trPr>
          <w:jc w:val="center"/>
        </w:trPr>
        <w:tc>
          <w:tcPr>
            <w:tcW w:w="301" w:type="pct"/>
          </w:tcPr>
          <w:p w14:paraId="07B03039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t>3</w:t>
            </w:r>
          </w:p>
        </w:tc>
        <w:tc>
          <w:tcPr>
            <w:tcW w:w="713" w:type="pct"/>
          </w:tcPr>
          <w:p w14:paraId="0D36C1AB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492" w:type="pct"/>
          </w:tcPr>
          <w:p w14:paraId="08B07120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886" w:type="pct"/>
          </w:tcPr>
          <w:p w14:paraId="73F08E59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727" w:type="pct"/>
          </w:tcPr>
          <w:p w14:paraId="6E91CF3C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941" w:type="pct"/>
          </w:tcPr>
          <w:p w14:paraId="6AC82801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940" w:type="pct"/>
          </w:tcPr>
          <w:p w14:paraId="1BB3AE45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</w:tr>
      <w:tr w:rsidR="00257660" w:rsidRPr="00257660" w14:paraId="236C3D3F" w14:textId="77777777" w:rsidTr="00D17917">
        <w:trPr>
          <w:jc w:val="center"/>
        </w:trPr>
        <w:tc>
          <w:tcPr>
            <w:tcW w:w="301" w:type="pct"/>
          </w:tcPr>
          <w:p w14:paraId="17E1E208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t>4</w:t>
            </w:r>
          </w:p>
        </w:tc>
        <w:tc>
          <w:tcPr>
            <w:tcW w:w="713" w:type="pct"/>
          </w:tcPr>
          <w:p w14:paraId="4FA91583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492" w:type="pct"/>
          </w:tcPr>
          <w:p w14:paraId="24AB1CCE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886" w:type="pct"/>
          </w:tcPr>
          <w:p w14:paraId="537CD8FC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727" w:type="pct"/>
          </w:tcPr>
          <w:p w14:paraId="779D26B1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941" w:type="pct"/>
          </w:tcPr>
          <w:p w14:paraId="62E24AC3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940" w:type="pct"/>
          </w:tcPr>
          <w:p w14:paraId="1E5AFB6D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</w:tr>
      <w:tr w:rsidR="00257660" w:rsidRPr="00257660" w14:paraId="67AFD7F1" w14:textId="77777777" w:rsidTr="00D17917">
        <w:trPr>
          <w:jc w:val="center"/>
        </w:trPr>
        <w:tc>
          <w:tcPr>
            <w:tcW w:w="301" w:type="pct"/>
          </w:tcPr>
          <w:p w14:paraId="0A7659A7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t>5</w:t>
            </w:r>
          </w:p>
        </w:tc>
        <w:tc>
          <w:tcPr>
            <w:tcW w:w="713" w:type="pct"/>
          </w:tcPr>
          <w:p w14:paraId="795A253F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492" w:type="pct"/>
          </w:tcPr>
          <w:p w14:paraId="1253C9F7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886" w:type="pct"/>
          </w:tcPr>
          <w:p w14:paraId="3377C7BF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727" w:type="pct"/>
          </w:tcPr>
          <w:p w14:paraId="1536BB03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941" w:type="pct"/>
          </w:tcPr>
          <w:p w14:paraId="6FB126A6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940" w:type="pct"/>
          </w:tcPr>
          <w:p w14:paraId="7A248FDC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</w:tr>
    </w:tbl>
    <w:p w14:paraId="5FFC1D7A" w14:textId="77777777" w:rsidR="00257660" w:rsidRPr="00257660" w:rsidRDefault="00257660" w:rsidP="00257660">
      <w:pPr>
        <w:spacing w:line="300" w:lineRule="auto"/>
        <w:rPr>
          <w:rFonts w:ascii="Arial" w:hAnsi="Arial"/>
          <w:sz w:val="21"/>
          <w:szCs w:val="21"/>
          <w:lang w:val="en-US"/>
        </w:rPr>
      </w:pPr>
    </w:p>
    <w:p w14:paraId="6603C4DC" w14:textId="77777777" w:rsidR="00257660" w:rsidRPr="00257660" w:rsidRDefault="00257660" w:rsidP="00257660">
      <w:pPr>
        <w:ind w:firstLine="284"/>
        <w:rPr>
          <w:rFonts w:ascii="Arial" w:hAnsi="Arial"/>
          <w:noProof/>
          <w:sz w:val="22"/>
          <w:lang w:eastAsia="it-IT"/>
        </w:rPr>
      </w:pPr>
      <w:r w:rsidRPr="00257660">
        <w:rPr>
          <w:rFonts w:ascii="Arial" w:hAnsi="Arial"/>
          <w:noProof/>
          <w:sz w:val="22"/>
          <w:lang w:eastAsia="it-IT"/>
        </w:rPr>
        <w:t>3.5</w:t>
      </w:r>
      <w:r w:rsidRPr="00257660">
        <w:rPr>
          <w:rFonts w:ascii="Arial" w:hAnsi="Arial"/>
          <w:noProof/>
          <w:sz w:val="22"/>
          <w:lang w:eastAsia="it-IT"/>
        </w:rPr>
        <w:tab/>
        <w:t>Professori, ricercatori anche a tempo determinato di altre Università</w:t>
      </w:r>
    </w:p>
    <w:p w14:paraId="39A40935" w14:textId="77777777" w:rsidR="00257660" w:rsidRPr="00257660" w:rsidRDefault="00257660" w:rsidP="00257660">
      <w:pPr>
        <w:spacing w:after="120" w:line="300" w:lineRule="auto"/>
        <w:ind w:firstLine="708"/>
        <w:rPr>
          <w:rFonts w:ascii="Arial" w:hAnsi="Arial"/>
          <w:noProof/>
          <w:sz w:val="22"/>
          <w:lang w:eastAsia="it-IT"/>
        </w:rPr>
      </w:pPr>
      <w:r w:rsidRPr="00257660">
        <w:rPr>
          <w:rFonts w:ascii="Arial" w:hAnsi="Arial"/>
          <w:i/>
          <w:color w:val="3E3E3E"/>
          <w:sz w:val="18"/>
          <w:lang w:val="en-US"/>
        </w:rPr>
        <w:t>Other Universities researchers</w:t>
      </w:r>
    </w:p>
    <w:tbl>
      <w:tblPr>
        <w:tblStyle w:val="Grigliatabellachiara3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1084"/>
        <w:gridCol w:w="750"/>
        <w:gridCol w:w="1350"/>
        <w:gridCol w:w="1107"/>
        <w:gridCol w:w="1005"/>
        <w:gridCol w:w="870"/>
        <w:gridCol w:w="1433"/>
        <w:gridCol w:w="1433"/>
      </w:tblGrid>
      <w:tr w:rsidR="00257660" w:rsidRPr="00257660" w14:paraId="0E63BF1A" w14:textId="77777777" w:rsidTr="00D17917">
        <w:trPr>
          <w:jc w:val="center"/>
        </w:trPr>
        <w:tc>
          <w:tcPr>
            <w:tcW w:w="456" w:type="dxa"/>
          </w:tcPr>
          <w:p w14:paraId="65021590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t>n.</w:t>
            </w:r>
          </w:p>
        </w:tc>
        <w:tc>
          <w:tcPr>
            <w:tcW w:w="1084" w:type="dxa"/>
          </w:tcPr>
          <w:p w14:paraId="1C0210F4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proofErr w:type="spellStart"/>
            <w:r w:rsidRPr="00257660">
              <w:rPr>
                <w:sz w:val="20"/>
                <w:szCs w:val="20"/>
              </w:rPr>
              <w:t>Cognome</w:t>
            </w:r>
            <w:proofErr w:type="spellEnd"/>
          </w:p>
        </w:tc>
        <w:tc>
          <w:tcPr>
            <w:tcW w:w="750" w:type="dxa"/>
          </w:tcPr>
          <w:p w14:paraId="165119BD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t>Nome</w:t>
            </w:r>
          </w:p>
        </w:tc>
        <w:tc>
          <w:tcPr>
            <w:tcW w:w="1350" w:type="dxa"/>
          </w:tcPr>
          <w:p w14:paraId="40552ADF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proofErr w:type="spellStart"/>
            <w:r w:rsidRPr="00257660">
              <w:rPr>
                <w:sz w:val="20"/>
                <w:szCs w:val="20"/>
              </w:rPr>
              <w:t>Dipartimento</w:t>
            </w:r>
            <w:proofErr w:type="spellEnd"/>
          </w:p>
        </w:tc>
        <w:tc>
          <w:tcPr>
            <w:tcW w:w="1107" w:type="dxa"/>
          </w:tcPr>
          <w:p w14:paraId="1E5A843B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t xml:space="preserve">Area </w:t>
            </w:r>
            <w:proofErr w:type="spellStart"/>
            <w:r w:rsidRPr="00257660">
              <w:rPr>
                <w:sz w:val="20"/>
                <w:szCs w:val="20"/>
              </w:rPr>
              <w:t>scientifica</w:t>
            </w:r>
            <w:proofErr w:type="spellEnd"/>
            <w:r w:rsidRPr="00257660">
              <w:rPr>
                <w:sz w:val="20"/>
                <w:szCs w:val="20"/>
              </w:rPr>
              <w:t xml:space="preserve"> di </w:t>
            </w:r>
            <w:proofErr w:type="spellStart"/>
            <w:r w:rsidRPr="00257660">
              <w:rPr>
                <w:sz w:val="20"/>
                <w:szCs w:val="20"/>
              </w:rPr>
              <w:t>Ateneo</w:t>
            </w:r>
            <w:proofErr w:type="spellEnd"/>
          </w:p>
        </w:tc>
        <w:tc>
          <w:tcPr>
            <w:tcW w:w="1005" w:type="dxa"/>
          </w:tcPr>
          <w:p w14:paraId="118F8F66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proofErr w:type="spellStart"/>
            <w:r w:rsidRPr="00257660">
              <w:rPr>
                <w:sz w:val="20"/>
                <w:szCs w:val="20"/>
              </w:rPr>
              <w:t>Qualifica</w:t>
            </w:r>
            <w:proofErr w:type="spellEnd"/>
          </w:p>
        </w:tc>
        <w:tc>
          <w:tcPr>
            <w:tcW w:w="870" w:type="dxa"/>
          </w:tcPr>
          <w:p w14:paraId="4B7CE5DD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proofErr w:type="spellStart"/>
            <w:r w:rsidRPr="00257660">
              <w:rPr>
                <w:sz w:val="20"/>
                <w:szCs w:val="20"/>
              </w:rPr>
              <w:t>Settore</w:t>
            </w:r>
            <w:proofErr w:type="spellEnd"/>
            <w:r w:rsidRPr="00257660">
              <w:rPr>
                <w:sz w:val="20"/>
                <w:szCs w:val="20"/>
              </w:rPr>
              <w:t xml:space="preserve"> (SSD)</w:t>
            </w:r>
          </w:p>
        </w:tc>
        <w:tc>
          <w:tcPr>
            <w:tcW w:w="1433" w:type="dxa"/>
          </w:tcPr>
          <w:p w14:paraId="118B36C4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proofErr w:type="spellStart"/>
            <w:r w:rsidRPr="00257660">
              <w:rPr>
                <w:sz w:val="20"/>
                <w:szCs w:val="20"/>
              </w:rPr>
              <w:t>Mesi</w:t>
            </w:r>
            <w:proofErr w:type="spellEnd"/>
            <w:r w:rsidRPr="00257660">
              <w:rPr>
                <w:sz w:val="20"/>
                <w:szCs w:val="20"/>
              </w:rPr>
              <w:t>/persona (anno1)</w:t>
            </w:r>
          </w:p>
        </w:tc>
        <w:tc>
          <w:tcPr>
            <w:tcW w:w="1433" w:type="dxa"/>
          </w:tcPr>
          <w:p w14:paraId="24C0AAC3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proofErr w:type="spellStart"/>
            <w:r w:rsidRPr="00257660">
              <w:rPr>
                <w:sz w:val="20"/>
                <w:szCs w:val="20"/>
              </w:rPr>
              <w:t>Mesi</w:t>
            </w:r>
            <w:proofErr w:type="spellEnd"/>
            <w:r w:rsidRPr="00257660">
              <w:rPr>
                <w:sz w:val="20"/>
                <w:szCs w:val="20"/>
              </w:rPr>
              <w:t>/persona (anno2)</w:t>
            </w:r>
          </w:p>
        </w:tc>
      </w:tr>
      <w:tr w:rsidR="00257660" w:rsidRPr="00257660" w14:paraId="16028E70" w14:textId="77777777" w:rsidTr="00D17917">
        <w:trPr>
          <w:jc w:val="center"/>
        </w:trPr>
        <w:tc>
          <w:tcPr>
            <w:tcW w:w="456" w:type="dxa"/>
          </w:tcPr>
          <w:p w14:paraId="23A70E21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t>1</w:t>
            </w:r>
          </w:p>
        </w:tc>
        <w:tc>
          <w:tcPr>
            <w:tcW w:w="1084" w:type="dxa"/>
          </w:tcPr>
          <w:p w14:paraId="5AD5DEFB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59D8189A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5234A87B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49305D09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1005" w:type="dxa"/>
          </w:tcPr>
          <w:p w14:paraId="5F6E00C1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870" w:type="dxa"/>
          </w:tcPr>
          <w:p w14:paraId="1A1FC7D4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14:paraId="5041D014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14:paraId="07D874B9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</w:tr>
      <w:tr w:rsidR="00257660" w:rsidRPr="00257660" w14:paraId="020EBE83" w14:textId="77777777" w:rsidTr="00D17917">
        <w:trPr>
          <w:jc w:val="center"/>
        </w:trPr>
        <w:tc>
          <w:tcPr>
            <w:tcW w:w="456" w:type="dxa"/>
          </w:tcPr>
          <w:p w14:paraId="7B1F1F1F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t>2</w:t>
            </w:r>
          </w:p>
        </w:tc>
        <w:tc>
          <w:tcPr>
            <w:tcW w:w="1084" w:type="dxa"/>
          </w:tcPr>
          <w:p w14:paraId="73F9F08E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568E6102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F2C7972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583BDD95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1005" w:type="dxa"/>
          </w:tcPr>
          <w:p w14:paraId="0BB08ECC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870" w:type="dxa"/>
          </w:tcPr>
          <w:p w14:paraId="0F62F0A5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14:paraId="61B696D2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14:paraId="34C4EEED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</w:tr>
      <w:tr w:rsidR="00257660" w:rsidRPr="00257660" w14:paraId="19CB1ADD" w14:textId="77777777" w:rsidTr="00D17917">
        <w:trPr>
          <w:jc w:val="center"/>
        </w:trPr>
        <w:tc>
          <w:tcPr>
            <w:tcW w:w="456" w:type="dxa"/>
          </w:tcPr>
          <w:p w14:paraId="0AAF54DA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t>3</w:t>
            </w:r>
          </w:p>
        </w:tc>
        <w:tc>
          <w:tcPr>
            <w:tcW w:w="1084" w:type="dxa"/>
          </w:tcPr>
          <w:p w14:paraId="0356D797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35995C4B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5776666A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7443DA27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1005" w:type="dxa"/>
          </w:tcPr>
          <w:p w14:paraId="6A150EB7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870" w:type="dxa"/>
          </w:tcPr>
          <w:p w14:paraId="44E268C2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14:paraId="3CD9B1FE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14:paraId="068E3D1C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</w:tr>
      <w:tr w:rsidR="00257660" w:rsidRPr="00257660" w14:paraId="01287AA2" w14:textId="77777777" w:rsidTr="00D17917">
        <w:trPr>
          <w:jc w:val="center"/>
        </w:trPr>
        <w:tc>
          <w:tcPr>
            <w:tcW w:w="456" w:type="dxa"/>
          </w:tcPr>
          <w:p w14:paraId="1FD252E6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t>4</w:t>
            </w:r>
          </w:p>
        </w:tc>
        <w:tc>
          <w:tcPr>
            <w:tcW w:w="1084" w:type="dxa"/>
          </w:tcPr>
          <w:p w14:paraId="62C30763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6EFF45E4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52292F5E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110B0696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1005" w:type="dxa"/>
          </w:tcPr>
          <w:p w14:paraId="6F086F5F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870" w:type="dxa"/>
          </w:tcPr>
          <w:p w14:paraId="31A58945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14:paraId="368FFC5A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14:paraId="4CD0CBD5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</w:tr>
      <w:tr w:rsidR="00257660" w:rsidRPr="00257660" w14:paraId="33AC2D9A" w14:textId="77777777" w:rsidTr="00D17917">
        <w:trPr>
          <w:jc w:val="center"/>
        </w:trPr>
        <w:tc>
          <w:tcPr>
            <w:tcW w:w="456" w:type="dxa"/>
          </w:tcPr>
          <w:p w14:paraId="08F53A93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t>5</w:t>
            </w:r>
          </w:p>
        </w:tc>
        <w:tc>
          <w:tcPr>
            <w:tcW w:w="1084" w:type="dxa"/>
          </w:tcPr>
          <w:p w14:paraId="42D4C2D7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7743823D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3E8554B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331D1742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1005" w:type="dxa"/>
          </w:tcPr>
          <w:p w14:paraId="7E11FFF0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870" w:type="dxa"/>
          </w:tcPr>
          <w:p w14:paraId="13948689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14:paraId="43FA026C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14:paraId="693BBC1A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</w:tr>
    </w:tbl>
    <w:p w14:paraId="6F5E45F5" w14:textId="77777777" w:rsidR="00257660" w:rsidRPr="00257660" w:rsidRDefault="00257660" w:rsidP="00257660">
      <w:pPr>
        <w:spacing w:line="300" w:lineRule="auto"/>
        <w:rPr>
          <w:rFonts w:ascii="Arial" w:hAnsi="Arial"/>
          <w:sz w:val="21"/>
          <w:szCs w:val="21"/>
          <w:lang w:val="en-US"/>
        </w:rPr>
      </w:pPr>
    </w:p>
    <w:p w14:paraId="0EAEC01E" w14:textId="77777777" w:rsidR="00257660" w:rsidRPr="00257660" w:rsidRDefault="00257660" w:rsidP="00257660">
      <w:pPr>
        <w:ind w:left="709" w:hanging="425"/>
        <w:jc w:val="both"/>
        <w:rPr>
          <w:rFonts w:ascii="Arial" w:hAnsi="Arial"/>
          <w:noProof/>
          <w:sz w:val="22"/>
          <w:lang w:eastAsia="it-IT"/>
        </w:rPr>
      </w:pPr>
    </w:p>
    <w:p w14:paraId="610CF8F7" w14:textId="05881FD8" w:rsidR="00257660" w:rsidRDefault="00257660" w:rsidP="00257660">
      <w:pPr>
        <w:ind w:left="709" w:hanging="425"/>
        <w:jc w:val="both"/>
        <w:rPr>
          <w:rFonts w:ascii="Arial" w:hAnsi="Arial"/>
          <w:noProof/>
          <w:sz w:val="22"/>
          <w:lang w:eastAsia="it-IT"/>
        </w:rPr>
      </w:pPr>
    </w:p>
    <w:p w14:paraId="523A4728" w14:textId="77777777" w:rsidR="009834B2" w:rsidRPr="00257660" w:rsidRDefault="009834B2" w:rsidP="00257660">
      <w:pPr>
        <w:ind w:left="709" w:hanging="425"/>
        <w:jc w:val="both"/>
        <w:rPr>
          <w:rFonts w:ascii="Arial" w:hAnsi="Arial"/>
          <w:noProof/>
          <w:sz w:val="22"/>
          <w:lang w:eastAsia="it-IT"/>
        </w:rPr>
      </w:pPr>
    </w:p>
    <w:p w14:paraId="49B8132A" w14:textId="77777777" w:rsidR="00257660" w:rsidRPr="00257660" w:rsidRDefault="00257660" w:rsidP="00257660">
      <w:pPr>
        <w:ind w:left="709" w:hanging="425"/>
        <w:jc w:val="both"/>
        <w:rPr>
          <w:rFonts w:ascii="Arial" w:hAnsi="Arial"/>
          <w:noProof/>
          <w:sz w:val="22"/>
          <w:lang w:eastAsia="it-IT"/>
        </w:rPr>
      </w:pPr>
      <w:r w:rsidRPr="00257660">
        <w:rPr>
          <w:rFonts w:ascii="Arial" w:hAnsi="Arial"/>
          <w:noProof/>
          <w:sz w:val="22"/>
          <w:lang w:eastAsia="it-IT"/>
        </w:rPr>
        <w:lastRenderedPageBreak/>
        <w:t>3.6</w:t>
      </w:r>
      <w:r w:rsidRPr="00257660">
        <w:rPr>
          <w:rFonts w:ascii="Arial" w:hAnsi="Arial"/>
          <w:noProof/>
          <w:sz w:val="22"/>
          <w:lang w:eastAsia="it-IT"/>
        </w:rPr>
        <w:tab/>
        <w:t>Dipendenti di altre amministrazioni pubbliche, di enti pubblici o privati, di imprese, di istituzioni straniere, soggetti esterni in possesso di specifiche competenze nel campo della ricerca</w:t>
      </w:r>
    </w:p>
    <w:p w14:paraId="35C420A1" w14:textId="77777777" w:rsidR="00257660" w:rsidRPr="00257660" w:rsidRDefault="00257660" w:rsidP="00257660">
      <w:pPr>
        <w:spacing w:after="120" w:line="300" w:lineRule="auto"/>
        <w:ind w:left="567" w:firstLine="141"/>
        <w:contextualSpacing/>
        <w:rPr>
          <w:rFonts w:ascii="Arial" w:hAnsi="Arial"/>
          <w:i/>
          <w:color w:val="3E3E3E"/>
          <w:sz w:val="18"/>
          <w:lang w:val="en-US"/>
        </w:rPr>
      </w:pPr>
      <w:r w:rsidRPr="00257660">
        <w:rPr>
          <w:rFonts w:ascii="Arial" w:hAnsi="Arial"/>
          <w:i/>
          <w:color w:val="3E3E3E"/>
          <w:sz w:val="18"/>
          <w:lang w:val="en-US"/>
        </w:rPr>
        <w:t>Other Personnel</w:t>
      </w:r>
    </w:p>
    <w:tbl>
      <w:tblPr>
        <w:tblStyle w:val="Grigliatabellachiara3"/>
        <w:tblW w:w="5000" w:type="pct"/>
        <w:jc w:val="center"/>
        <w:tblLook w:val="04A0" w:firstRow="1" w:lastRow="0" w:firstColumn="1" w:lastColumn="0" w:noHBand="0" w:noVBand="1"/>
      </w:tblPr>
      <w:tblGrid>
        <w:gridCol w:w="586"/>
        <w:gridCol w:w="1390"/>
        <w:gridCol w:w="961"/>
        <w:gridCol w:w="1731"/>
        <w:gridCol w:w="1288"/>
        <w:gridCol w:w="1837"/>
        <w:gridCol w:w="1835"/>
      </w:tblGrid>
      <w:tr w:rsidR="00257660" w:rsidRPr="00257660" w14:paraId="77AA6CC0" w14:textId="77777777" w:rsidTr="00D17917">
        <w:trPr>
          <w:jc w:val="center"/>
        </w:trPr>
        <w:tc>
          <w:tcPr>
            <w:tcW w:w="304" w:type="pct"/>
          </w:tcPr>
          <w:p w14:paraId="40248952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t>n.</w:t>
            </w:r>
          </w:p>
        </w:tc>
        <w:tc>
          <w:tcPr>
            <w:tcW w:w="722" w:type="pct"/>
          </w:tcPr>
          <w:p w14:paraId="54B4D78B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proofErr w:type="spellStart"/>
            <w:r w:rsidRPr="00257660">
              <w:rPr>
                <w:sz w:val="20"/>
                <w:szCs w:val="20"/>
              </w:rPr>
              <w:t>Cognome</w:t>
            </w:r>
            <w:proofErr w:type="spellEnd"/>
          </w:p>
        </w:tc>
        <w:tc>
          <w:tcPr>
            <w:tcW w:w="499" w:type="pct"/>
          </w:tcPr>
          <w:p w14:paraId="38BDD7A6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t>Nome</w:t>
            </w:r>
          </w:p>
        </w:tc>
        <w:tc>
          <w:tcPr>
            <w:tcW w:w="899" w:type="pct"/>
          </w:tcPr>
          <w:p w14:paraId="6606C136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proofErr w:type="spellStart"/>
            <w:r w:rsidRPr="00257660">
              <w:rPr>
                <w:sz w:val="20"/>
                <w:szCs w:val="20"/>
              </w:rPr>
              <w:t>Ente</w:t>
            </w:r>
            <w:proofErr w:type="spellEnd"/>
          </w:p>
        </w:tc>
        <w:tc>
          <w:tcPr>
            <w:tcW w:w="669" w:type="pct"/>
          </w:tcPr>
          <w:p w14:paraId="2C2F2084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proofErr w:type="spellStart"/>
            <w:r w:rsidRPr="00257660">
              <w:rPr>
                <w:sz w:val="20"/>
                <w:szCs w:val="20"/>
              </w:rPr>
              <w:t>Qualifica</w:t>
            </w:r>
            <w:proofErr w:type="spellEnd"/>
          </w:p>
        </w:tc>
        <w:tc>
          <w:tcPr>
            <w:tcW w:w="954" w:type="pct"/>
          </w:tcPr>
          <w:p w14:paraId="26FF3103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proofErr w:type="spellStart"/>
            <w:r w:rsidRPr="00257660">
              <w:rPr>
                <w:sz w:val="20"/>
                <w:szCs w:val="20"/>
              </w:rPr>
              <w:t>Mesi</w:t>
            </w:r>
            <w:proofErr w:type="spellEnd"/>
            <w:r w:rsidRPr="00257660">
              <w:rPr>
                <w:sz w:val="20"/>
                <w:szCs w:val="20"/>
              </w:rPr>
              <w:t>/persona (anno1)</w:t>
            </w:r>
          </w:p>
        </w:tc>
        <w:tc>
          <w:tcPr>
            <w:tcW w:w="954" w:type="pct"/>
          </w:tcPr>
          <w:p w14:paraId="2707F764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proofErr w:type="spellStart"/>
            <w:r w:rsidRPr="00257660">
              <w:rPr>
                <w:sz w:val="20"/>
                <w:szCs w:val="20"/>
              </w:rPr>
              <w:t>Mesi</w:t>
            </w:r>
            <w:proofErr w:type="spellEnd"/>
            <w:r w:rsidRPr="00257660">
              <w:rPr>
                <w:sz w:val="20"/>
                <w:szCs w:val="20"/>
              </w:rPr>
              <w:t>/persona (anno2)</w:t>
            </w:r>
          </w:p>
        </w:tc>
      </w:tr>
      <w:tr w:rsidR="00257660" w:rsidRPr="00257660" w14:paraId="076316E0" w14:textId="77777777" w:rsidTr="00D17917">
        <w:trPr>
          <w:jc w:val="center"/>
        </w:trPr>
        <w:tc>
          <w:tcPr>
            <w:tcW w:w="304" w:type="pct"/>
          </w:tcPr>
          <w:p w14:paraId="601AEF25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t>1</w:t>
            </w:r>
          </w:p>
        </w:tc>
        <w:tc>
          <w:tcPr>
            <w:tcW w:w="722" w:type="pct"/>
          </w:tcPr>
          <w:p w14:paraId="04553FC7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499" w:type="pct"/>
          </w:tcPr>
          <w:p w14:paraId="557C66E5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899" w:type="pct"/>
          </w:tcPr>
          <w:p w14:paraId="20844279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669" w:type="pct"/>
          </w:tcPr>
          <w:p w14:paraId="0CF6E949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954" w:type="pct"/>
          </w:tcPr>
          <w:p w14:paraId="77605A60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954" w:type="pct"/>
          </w:tcPr>
          <w:p w14:paraId="4678124E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</w:tr>
      <w:tr w:rsidR="00257660" w:rsidRPr="00257660" w14:paraId="587C005A" w14:textId="77777777" w:rsidTr="00D17917">
        <w:trPr>
          <w:jc w:val="center"/>
        </w:trPr>
        <w:tc>
          <w:tcPr>
            <w:tcW w:w="304" w:type="pct"/>
          </w:tcPr>
          <w:p w14:paraId="7F714F5C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t>2</w:t>
            </w:r>
          </w:p>
        </w:tc>
        <w:tc>
          <w:tcPr>
            <w:tcW w:w="722" w:type="pct"/>
          </w:tcPr>
          <w:p w14:paraId="38FE8145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499" w:type="pct"/>
          </w:tcPr>
          <w:p w14:paraId="16B20FDB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899" w:type="pct"/>
          </w:tcPr>
          <w:p w14:paraId="48170B97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669" w:type="pct"/>
          </w:tcPr>
          <w:p w14:paraId="37248130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954" w:type="pct"/>
          </w:tcPr>
          <w:p w14:paraId="0E7CE668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954" w:type="pct"/>
          </w:tcPr>
          <w:p w14:paraId="689FE0B2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</w:tr>
      <w:tr w:rsidR="00257660" w:rsidRPr="00257660" w14:paraId="357E43CE" w14:textId="77777777" w:rsidTr="00D17917">
        <w:trPr>
          <w:jc w:val="center"/>
        </w:trPr>
        <w:tc>
          <w:tcPr>
            <w:tcW w:w="304" w:type="pct"/>
          </w:tcPr>
          <w:p w14:paraId="282667EB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t>3</w:t>
            </w:r>
          </w:p>
        </w:tc>
        <w:tc>
          <w:tcPr>
            <w:tcW w:w="722" w:type="pct"/>
          </w:tcPr>
          <w:p w14:paraId="646D7970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499" w:type="pct"/>
          </w:tcPr>
          <w:p w14:paraId="56D89A13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899" w:type="pct"/>
          </w:tcPr>
          <w:p w14:paraId="4E9BA351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669" w:type="pct"/>
          </w:tcPr>
          <w:p w14:paraId="43D54127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954" w:type="pct"/>
          </w:tcPr>
          <w:p w14:paraId="67315021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954" w:type="pct"/>
          </w:tcPr>
          <w:p w14:paraId="69DBEF75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</w:tr>
      <w:tr w:rsidR="00257660" w:rsidRPr="00257660" w14:paraId="210DCFC0" w14:textId="77777777" w:rsidTr="00D17917">
        <w:trPr>
          <w:jc w:val="center"/>
        </w:trPr>
        <w:tc>
          <w:tcPr>
            <w:tcW w:w="304" w:type="pct"/>
          </w:tcPr>
          <w:p w14:paraId="47FC09AE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t>4</w:t>
            </w:r>
          </w:p>
        </w:tc>
        <w:tc>
          <w:tcPr>
            <w:tcW w:w="722" w:type="pct"/>
          </w:tcPr>
          <w:p w14:paraId="2B0C3BDE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499" w:type="pct"/>
          </w:tcPr>
          <w:p w14:paraId="0F617D75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899" w:type="pct"/>
          </w:tcPr>
          <w:p w14:paraId="2A16A1C2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669" w:type="pct"/>
          </w:tcPr>
          <w:p w14:paraId="4148686B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954" w:type="pct"/>
          </w:tcPr>
          <w:p w14:paraId="11DA9BA7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954" w:type="pct"/>
          </w:tcPr>
          <w:p w14:paraId="0A9213CA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</w:tr>
      <w:tr w:rsidR="00257660" w:rsidRPr="00257660" w14:paraId="6E1D2F53" w14:textId="77777777" w:rsidTr="00D17917">
        <w:trPr>
          <w:jc w:val="center"/>
        </w:trPr>
        <w:tc>
          <w:tcPr>
            <w:tcW w:w="304" w:type="pct"/>
          </w:tcPr>
          <w:p w14:paraId="29E7C867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t>5</w:t>
            </w:r>
          </w:p>
        </w:tc>
        <w:tc>
          <w:tcPr>
            <w:tcW w:w="722" w:type="pct"/>
          </w:tcPr>
          <w:p w14:paraId="3BFFCE1E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499" w:type="pct"/>
          </w:tcPr>
          <w:p w14:paraId="5F931F4D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899" w:type="pct"/>
          </w:tcPr>
          <w:p w14:paraId="2A24B4FA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669" w:type="pct"/>
          </w:tcPr>
          <w:p w14:paraId="5D3F92CA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954" w:type="pct"/>
          </w:tcPr>
          <w:p w14:paraId="6AEF4385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954" w:type="pct"/>
          </w:tcPr>
          <w:p w14:paraId="77FE33FB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</w:tr>
    </w:tbl>
    <w:p w14:paraId="70AD68D4" w14:textId="77777777" w:rsidR="00257660" w:rsidRPr="00257660" w:rsidRDefault="00257660" w:rsidP="00257660">
      <w:pPr>
        <w:spacing w:line="300" w:lineRule="auto"/>
        <w:rPr>
          <w:rFonts w:ascii="Arial" w:hAnsi="Arial"/>
          <w:sz w:val="21"/>
          <w:szCs w:val="21"/>
          <w:lang w:val="en-US"/>
        </w:rPr>
      </w:pPr>
    </w:p>
    <w:p w14:paraId="479B7996" w14:textId="77777777" w:rsidR="00257660" w:rsidRPr="00257660" w:rsidRDefault="00257660" w:rsidP="00257660">
      <w:pPr>
        <w:spacing w:line="300" w:lineRule="auto"/>
        <w:ind w:left="709" w:hanging="425"/>
        <w:rPr>
          <w:rFonts w:ascii="Arial" w:hAnsi="Arial"/>
          <w:noProof/>
          <w:sz w:val="18"/>
          <w:szCs w:val="20"/>
          <w:lang w:eastAsia="it-IT"/>
        </w:rPr>
      </w:pPr>
      <w:r w:rsidRPr="00257660">
        <w:rPr>
          <w:rFonts w:ascii="Arial" w:hAnsi="Arial"/>
          <w:noProof/>
          <w:sz w:val="22"/>
          <w:lang w:eastAsia="it-IT"/>
        </w:rPr>
        <w:t>3.7</w:t>
      </w:r>
      <w:r w:rsidRPr="00257660">
        <w:rPr>
          <w:rFonts w:ascii="Arial" w:hAnsi="Arial"/>
          <w:noProof/>
          <w:sz w:val="22"/>
          <w:lang w:eastAsia="it-IT"/>
        </w:rPr>
        <w:tab/>
        <w:t xml:space="preserve">Finanziamenti in corso del proponente e dei partecipanti al progetto </w:t>
      </w:r>
      <w:r w:rsidRPr="00257660">
        <w:rPr>
          <w:rFonts w:ascii="Arial" w:hAnsi="Arial"/>
          <w:noProof/>
          <w:sz w:val="18"/>
          <w:szCs w:val="20"/>
          <w:lang w:eastAsia="it-IT"/>
        </w:rPr>
        <w:t>(indicare solo i finanziamenti in cui il proponente o altri membri del gruppo sono PI)</w:t>
      </w:r>
    </w:p>
    <w:p w14:paraId="329450FA" w14:textId="77777777" w:rsidR="00257660" w:rsidRPr="00257660" w:rsidRDefault="00257660" w:rsidP="00257660">
      <w:pPr>
        <w:spacing w:after="120" w:line="300" w:lineRule="auto"/>
        <w:ind w:left="567" w:firstLine="141"/>
        <w:contextualSpacing/>
        <w:rPr>
          <w:rFonts w:ascii="Arial" w:hAnsi="Arial"/>
          <w:i/>
          <w:color w:val="3E3E3E"/>
          <w:sz w:val="18"/>
          <w:lang w:val="en-US"/>
        </w:rPr>
      </w:pPr>
      <w:r w:rsidRPr="00257660">
        <w:rPr>
          <w:rFonts w:ascii="Arial" w:hAnsi="Arial"/>
          <w:i/>
          <w:color w:val="3E3E3E"/>
          <w:sz w:val="18"/>
          <w:lang w:val="en-US"/>
        </w:rPr>
        <w:t>PI or participant active grants (please, list the grants awarded as PI only)</w:t>
      </w:r>
    </w:p>
    <w:tbl>
      <w:tblPr>
        <w:tblStyle w:val="Grigliatabellachiara3"/>
        <w:tblW w:w="5000" w:type="pct"/>
        <w:jc w:val="center"/>
        <w:tblLook w:val="04A0" w:firstRow="1" w:lastRow="0" w:firstColumn="1" w:lastColumn="0" w:noHBand="0" w:noVBand="1"/>
      </w:tblPr>
      <w:tblGrid>
        <w:gridCol w:w="545"/>
        <w:gridCol w:w="1350"/>
        <w:gridCol w:w="950"/>
        <w:gridCol w:w="1662"/>
        <w:gridCol w:w="1528"/>
        <w:gridCol w:w="1797"/>
        <w:gridCol w:w="1796"/>
      </w:tblGrid>
      <w:tr w:rsidR="00257660" w:rsidRPr="00257660" w14:paraId="22236D3E" w14:textId="77777777" w:rsidTr="00D17917">
        <w:trPr>
          <w:jc w:val="center"/>
        </w:trPr>
        <w:tc>
          <w:tcPr>
            <w:tcW w:w="304" w:type="pct"/>
          </w:tcPr>
          <w:p w14:paraId="7EF3465B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t>n.</w:t>
            </w:r>
          </w:p>
        </w:tc>
        <w:tc>
          <w:tcPr>
            <w:tcW w:w="722" w:type="pct"/>
          </w:tcPr>
          <w:p w14:paraId="55DF1275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t>Principal Investigator</w:t>
            </w:r>
          </w:p>
        </w:tc>
        <w:tc>
          <w:tcPr>
            <w:tcW w:w="499" w:type="pct"/>
          </w:tcPr>
          <w:p w14:paraId="69D40704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proofErr w:type="spellStart"/>
            <w:r w:rsidRPr="00257660">
              <w:rPr>
                <w:sz w:val="20"/>
                <w:szCs w:val="20"/>
              </w:rPr>
              <w:t>Titolo</w:t>
            </w:r>
            <w:proofErr w:type="spellEnd"/>
            <w:r w:rsidRPr="00257660">
              <w:rPr>
                <w:sz w:val="20"/>
                <w:szCs w:val="20"/>
              </w:rPr>
              <w:t xml:space="preserve"> del </w:t>
            </w:r>
            <w:proofErr w:type="spellStart"/>
            <w:r w:rsidRPr="00257660">
              <w:rPr>
                <w:sz w:val="20"/>
                <w:szCs w:val="20"/>
              </w:rPr>
              <w:t>progetto</w:t>
            </w:r>
            <w:proofErr w:type="spellEnd"/>
          </w:p>
        </w:tc>
        <w:tc>
          <w:tcPr>
            <w:tcW w:w="899" w:type="pct"/>
          </w:tcPr>
          <w:p w14:paraId="061E0F9B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proofErr w:type="spellStart"/>
            <w:r w:rsidRPr="00257660">
              <w:rPr>
                <w:sz w:val="20"/>
                <w:szCs w:val="20"/>
              </w:rPr>
              <w:t>Ente</w:t>
            </w:r>
            <w:proofErr w:type="spellEnd"/>
            <w:r w:rsidRPr="00257660">
              <w:rPr>
                <w:sz w:val="20"/>
                <w:szCs w:val="20"/>
              </w:rPr>
              <w:t xml:space="preserve"> </w:t>
            </w:r>
            <w:proofErr w:type="spellStart"/>
            <w:r w:rsidRPr="00257660">
              <w:rPr>
                <w:sz w:val="20"/>
                <w:szCs w:val="20"/>
              </w:rPr>
              <w:t>finanziatore</w:t>
            </w:r>
            <w:proofErr w:type="spellEnd"/>
          </w:p>
        </w:tc>
        <w:tc>
          <w:tcPr>
            <w:tcW w:w="669" w:type="pct"/>
          </w:tcPr>
          <w:p w14:paraId="4A49570B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proofErr w:type="spellStart"/>
            <w:r w:rsidRPr="00257660">
              <w:rPr>
                <w:sz w:val="20"/>
                <w:szCs w:val="20"/>
              </w:rPr>
              <w:t>Ammontare</w:t>
            </w:r>
            <w:proofErr w:type="spellEnd"/>
            <w:r w:rsidRPr="00257660">
              <w:rPr>
                <w:sz w:val="20"/>
                <w:szCs w:val="20"/>
              </w:rPr>
              <w:t xml:space="preserve"> del </w:t>
            </w:r>
            <w:proofErr w:type="spellStart"/>
            <w:r w:rsidRPr="00257660">
              <w:rPr>
                <w:sz w:val="20"/>
                <w:szCs w:val="20"/>
              </w:rPr>
              <w:t>Finanziamento</w:t>
            </w:r>
            <w:proofErr w:type="spellEnd"/>
          </w:p>
        </w:tc>
        <w:tc>
          <w:tcPr>
            <w:tcW w:w="954" w:type="pct"/>
          </w:tcPr>
          <w:p w14:paraId="7A9D2180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  <w:lang w:val="it-IT"/>
              </w:rPr>
            </w:pPr>
            <w:r w:rsidRPr="00257660">
              <w:rPr>
                <w:sz w:val="20"/>
                <w:szCs w:val="20"/>
                <w:lang w:val="it-IT"/>
              </w:rPr>
              <w:t>Data di termine del Progetto</w:t>
            </w:r>
          </w:p>
        </w:tc>
        <w:tc>
          <w:tcPr>
            <w:tcW w:w="954" w:type="pct"/>
          </w:tcPr>
          <w:p w14:paraId="791B29E7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proofErr w:type="spellStart"/>
            <w:r w:rsidRPr="00257660">
              <w:rPr>
                <w:sz w:val="20"/>
                <w:szCs w:val="20"/>
              </w:rPr>
              <w:t>Mesi</w:t>
            </w:r>
            <w:proofErr w:type="spellEnd"/>
            <w:r w:rsidRPr="00257660">
              <w:rPr>
                <w:sz w:val="20"/>
                <w:szCs w:val="20"/>
              </w:rPr>
              <w:t xml:space="preserve"> persona </w:t>
            </w:r>
            <w:proofErr w:type="spellStart"/>
            <w:r w:rsidRPr="00257660">
              <w:rPr>
                <w:sz w:val="20"/>
                <w:szCs w:val="20"/>
              </w:rPr>
              <w:t>dedicati</w:t>
            </w:r>
            <w:proofErr w:type="spellEnd"/>
          </w:p>
        </w:tc>
      </w:tr>
      <w:tr w:rsidR="00257660" w:rsidRPr="00257660" w14:paraId="2CB93113" w14:textId="77777777" w:rsidTr="00D17917">
        <w:trPr>
          <w:jc w:val="center"/>
        </w:trPr>
        <w:tc>
          <w:tcPr>
            <w:tcW w:w="304" w:type="pct"/>
          </w:tcPr>
          <w:p w14:paraId="4422B3C6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t>1</w:t>
            </w:r>
          </w:p>
        </w:tc>
        <w:tc>
          <w:tcPr>
            <w:tcW w:w="722" w:type="pct"/>
          </w:tcPr>
          <w:p w14:paraId="02577B04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499" w:type="pct"/>
          </w:tcPr>
          <w:p w14:paraId="7116F1E3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899" w:type="pct"/>
          </w:tcPr>
          <w:p w14:paraId="184A7C78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669" w:type="pct"/>
          </w:tcPr>
          <w:p w14:paraId="7C95BA77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954" w:type="pct"/>
          </w:tcPr>
          <w:p w14:paraId="171F7440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954" w:type="pct"/>
          </w:tcPr>
          <w:p w14:paraId="2CBB6908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</w:tr>
      <w:tr w:rsidR="00257660" w:rsidRPr="00257660" w14:paraId="619F215D" w14:textId="77777777" w:rsidTr="00D17917">
        <w:trPr>
          <w:jc w:val="center"/>
        </w:trPr>
        <w:tc>
          <w:tcPr>
            <w:tcW w:w="304" w:type="pct"/>
          </w:tcPr>
          <w:p w14:paraId="579C5F39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t>2</w:t>
            </w:r>
          </w:p>
        </w:tc>
        <w:tc>
          <w:tcPr>
            <w:tcW w:w="722" w:type="pct"/>
          </w:tcPr>
          <w:p w14:paraId="24FDE5D3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499" w:type="pct"/>
          </w:tcPr>
          <w:p w14:paraId="3B669A82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899" w:type="pct"/>
          </w:tcPr>
          <w:p w14:paraId="6A42324F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669" w:type="pct"/>
          </w:tcPr>
          <w:p w14:paraId="0890ECAD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954" w:type="pct"/>
          </w:tcPr>
          <w:p w14:paraId="3AD45282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954" w:type="pct"/>
          </w:tcPr>
          <w:p w14:paraId="7E6E1EC3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</w:tr>
      <w:tr w:rsidR="00257660" w:rsidRPr="00257660" w14:paraId="3E80BFEC" w14:textId="77777777" w:rsidTr="00D17917">
        <w:trPr>
          <w:jc w:val="center"/>
        </w:trPr>
        <w:tc>
          <w:tcPr>
            <w:tcW w:w="304" w:type="pct"/>
          </w:tcPr>
          <w:p w14:paraId="30CFD6CF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t>3</w:t>
            </w:r>
          </w:p>
        </w:tc>
        <w:tc>
          <w:tcPr>
            <w:tcW w:w="722" w:type="pct"/>
          </w:tcPr>
          <w:p w14:paraId="30709DDD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499" w:type="pct"/>
          </w:tcPr>
          <w:p w14:paraId="6B64F8E1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899" w:type="pct"/>
          </w:tcPr>
          <w:p w14:paraId="1BACC886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669" w:type="pct"/>
          </w:tcPr>
          <w:p w14:paraId="4E958F06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954" w:type="pct"/>
          </w:tcPr>
          <w:p w14:paraId="5A9CCAEB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954" w:type="pct"/>
          </w:tcPr>
          <w:p w14:paraId="4C218F3C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</w:tr>
      <w:tr w:rsidR="00257660" w:rsidRPr="00257660" w14:paraId="132F8611" w14:textId="77777777" w:rsidTr="00D17917">
        <w:trPr>
          <w:jc w:val="center"/>
        </w:trPr>
        <w:tc>
          <w:tcPr>
            <w:tcW w:w="304" w:type="pct"/>
          </w:tcPr>
          <w:p w14:paraId="6C4F9361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t>4</w:t>
            </w:r>
          </w:p>
        </w:tc>
        <w:tc>
          <w:tcPr>
            <w:tcW w:w="722" w:type="pct"/>
          </w:tcPr>
          <w:p w14:paraId="43D5D77D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499" w:type="pct"/>
          </w:tcPr>
          <w:p w14:paraId="7DB8BBEF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899" w:type="pct"/>
          </w:tcPr>
          <w:p w14:paraId="330EC4C0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669" w:type="pct"/>
          </w:tcPr>
          <w:p w14:paraId="589EB637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954" w:type="pct"/>
          </w:tcPr>
          <w:p w14:paraId="5BC14C39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954" w:type="pct"/>
          </w:tcPr>
          <w:p w14:paraId="2196044B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</w:tr>
      <w:tr w:rsidR="00257660" w:rsidRPr="00257660" w14:paraId="40A1A8CE" w14:textId="77777777" w:rsidTr="00D17917">
        <w:trPr>
          <w:jc w:val="center"/>
        </w:trPr>
        <w:tc>
          <w:tcPr>
            <w:tcW w:w="304" w:type="pct"/>
          </w:tcPr>
          <w:p w14:paraId="21370555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t>5</w:t>
            </w:r>
          </w:p>
        </w:tc>
        <w:tc>
          <w:tcPr>
            <w:tcW w:w="722" w:type="pct"/>
          </w:tcPr>
          <w:p w14:paraId="56D44879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499" w:type="pct"/>
          </w:tcPr>
          <w:p w14:paraId="28ED2572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899" w:type="pct"/>
          </w:tcPr>
          <w:p w14:paraId="2CC257F0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669" w:type="pct"/>
          </w:tcPr>
          <w:p w14:paraId="36B45DA4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954" w:type="pct"/>
          </w:tcPr>
          <w:p w14:paraId="4079330C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954" w:type="pct"/>
          </w:tcPr>
          <w:p w14:paraId="04A81E5E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</w:tr>
    </w:tbl>
    <w:p w14:paraId="14D5CA92" w14:textId="77777777" w:rsidR="00257660" w:rsidRPr="00257660" w:rsidRDefault="00257660" w:rsidP="00257660">
      <w:pPr>
        <w:spacing w:line="300" w:lineRule="auto"/>
        <w:rPr>
          <w:rFonts w:ascii="Arial" w:hAnsi="Arial"/>
          <w:sz w:val="21"/>
          <w:szCs w:val="21"/>
        </w:rPr>
      </w:pPr>
    </w:p>
    <w:p w14:paraId="68C8ED72" w14:textId="77777777" w:rsidR="00257660" w:rsidRPr="00257660" w:rsidRDefault="00257660" w:rsidP="00257660">
      <w:pPr>
        <w:spacing w:line="300" w:lineRule="auto"/>
        <w:ind w:left="709" w:hanging="425"/>
        <w:rPr>
          <w:rFonts w:ascii="Arial" w:hAnsi="Arial"/>
          <w:noProof/>
          <w:sz w:val="18"/>
          <w:szCs w:val="20"/>
          <w:lang w:eastAsia="it-IT"/>
        </w:rPr>
      </w:pPr>
      <w:r w:rsidRPr="00257660">
        <w:rPr>
          <w:rFonts w:ascii="Arial" w:hAnsi="Arial"/>
          <w:noProof/>
          <w:sz w:val="22"/>
          <w:lang w:eastAsia="it-IT"/>
        </w:rPr>
        <w:t>3.8</w:t>
      </w:r>
      <w:r w:rsidRPr="00257660">
        <w:rPr>
          <w:rFonts w:ascii="Arial" w:hAnsi="Arial"/>
          <w:noProof/>
          <w:sz w:val="22"/>
          <w:lang w:eastAsia="it-IT"/>
        </w:rPr>
        <w:tab/>
        <w:t xml:space="preserve">Caratteristiche e tratti innovativi del gruppo di ricerca </w:t>
      </w:r>
      <w:r w:rsidRPr="00257660">
        <w:rPr>
          <w:rFonts w:ascii="Arial" w:hAnsi="Arial"/>
          <w:noProof/>
          <w:sz w:val="18"/>
          <w:szCs w:val="20"/>
          <w:lang w:eastAsia="it-IT"/>
        </w:rPr>
        <w:t>(massimo 6.000 caratteri, spazi inclusi)</w:t>
      </w:r>
    </w:p>
    <w:p w14:paraId="7F4A2745" w14:textId="77777777" w:rsidR="00257660" w:rsidRPr="00257660" w:rsidRDefault="00257660" w:rsidP="00257660">
      <w:pPr>
        <w:spacing w:line="300" w:lineRule="auto"/>
        <w:ind w:left="709"/>
        <w:rPr>
          <w:rFonts w:ascii="Arial" w:hAnsi="Arial"/>
          <w:i/>
          <w:color w:val="3E3E3E"/>
          <w:sz w:val="18"/>
          <w:lang w:val="en-US"/>
        </w:rPr>
      </w:pPr>
      <w:r w:rsidRPr="00257660">
        <w:rPr>
          <w:rFonts w:ascii="Arial" w:hAnsi="Arial"/>
          <w:i/>
          <w:color w:val="3E3E3E"/>
          <w:sz w:val="18"/>
          <w:lang w:val="en-US"/>
        </w:rPr>
        <w:t>Characteristics and novelty of the research unit (maximum length: 6.000 characters, including spaces)</w:t>
      </w:r>
    </w:p>
    <w:p w14:paraId="5AD181BE" w14:textId="77777777" w:rsidR="00257660" w:rsidRPr="00257660" w:rsidRDefault="00257660" w:rsidP="00257660">
      <w:pPr>
        <w:tabs>
          <w:tab w:val="left" w:pos="1245"/>
        </w:tabs>
        <w:spacing w:line="300" w:lineRule="auto"/>
        <w:ind w:left="709" w:hanging="425"/>
        <w:rPr>
          <w:rFonts w:ascii="Arial" w:hAnsi="Arial"/>
          <w:i/>
          <w:sz w:val="20"/>
          <w:szCs w:val="21"/>
          <w:lang w:val="en-US"/>
        </w:rPr>
      </w:pPr>
    </w:p>
    <w:p w14:paraId="326B43A5" w14:textId="77777777" w:rsidR="00257660" w:rsidRPr="00257660" w:rsidRDefault="00257660" w:rsidP="00257660">
      <w:pPr>
        <w:spacing w:line="300" w:lineRule="auto"/>
        <w:ind w:left="709" w:hanging="425"/>
        <w:rPr>
          <w:rFonts w:ascii="Arial" w:hAnsi="Arial"/>
          <w:sz w:val="21"/>
          <w:szCs w:val="21"/>
        </w:rPr>
      </w:pPr>
      <w:r w:rsidRPr="00257660">
        <w:rPr>
          <w:rFonts w:ascii="Arial" w:hAnsi="Arial"/>
          <w:noProof/>
          <w:sz w:val="22"/>
          <w:lang w:eastAsia="it-IT"/>
        </w:rPr>
        <w:t>3.9</w:t>
      </w:r>
      <w:r w:rsidRPr="00257660">
        <w:rPr>
          <w:rFonts w:ascii="Arial" w:hAnsi="Arial"/>
          <w:noProof/>
          <w:sz w:val="22"/>
          <w:lang w:eastAsia="it-IT"/>
        </w:rPr>
        <w:tab/>
        <w:t xml:space="preserve">Descrizione del carattere interdisciplinare del gruppo di ricerca </w:t>
      </w:r>
      <w:r w:rsidRPr="00257660">
        <w:rPr>
          <w:rFonts w:ascii="Arial" w:hAnsi="Arial"/>
          <w:noProof/>
          <w:sz w:val="18"/>
          <w:szCs w:val="18"/>
          <w:lang w:eastAsia="it-IT"/>
        </w:rPr>
        <w:t>(massimo 6.000 caratteri, spazi</w:t>
      </w:r>
      <w:r w:rsidRPr="00257660">
        <w:rPr>
          <w:rFonts w:ascii="Arial" w:hAnsi="Arial"/>
          <w:sz w:val="18"/>
          <w:szCs w:val="18"/>
        </w:rPr>
        <w:t xml:space="preserve"> inclusi)</w:t>
      </w:r>
    </w:p>
    <w:p w14:paraId="580EE0D0" w14:textId="77777777" w:rsidR="00257660" w:rsidRPr="00257660" w:rsidRDefault="00257660" w:rsidP="00257660">
      <w:pPr>
        <w:spacing w:line="300" w:lineRule="auto"/>
        <w:ind w:left="709"/>
        <w:rPr>
          <w:rFonts w:ascii="Arial" w:hAnsi="Arial"/>
          <w:i/>
          <w:color w:val="3E3E3E"/>
          <w:sz w:val="18"/>
          <w:lang w:val="en-US"/>
        </w:rPr>
      </w:pPr>
      <w:r w:rsidRPr="00257660">
        <w:rPr>
          <w:rFonts w:ascii="Arial" w:hAnsi="Arial"/>
          <w:i/>
          <w:color w:val="3E3E3E"/>
          <w:sz w:val="18"/>
          <w:lang w:val="en-US"/>
        </w:rPr>
        <w:t>Describe the interdisciplinary nature of the research unit (maximum length: 6.000 characters, including spaces)</w:t>
      </w:r>
    </w:p>
    <w:p w14:paraId="4DD37D87" w14:textId="77777777" w:rsidR="00257660" w:rsidRPr="00257660" w:rsidRDefault="00257660" w:rsidP="00257660">
      <w:pPr>
        <w:spacing w:line="300" w:lineRule="auto"/>
        <w:rPr>
          <w:rFonts w:ascii="Arial" w:hAnsi="Arial"/>
          <w:sz w:val="21"/>
          <w:szCs w:val="21"/>
          <w:lang w:val="en-US"/>
        </w:rPr>
      </w:pPr>
    </w:p>
    <w:p w14:paraId="45838872" w14:textId="77777777" w:rsidR="00257660" w:rsidRPr="00257660" w:rsidRDefault="00257660" w:rsidP="00257660">
      <w:pPr>
        <w:spacing w:line="300" w:lineRule="auto"/>
        <w:ind w:firstLine="284"/>
        <w:rPr>
          <w:rFonts w:ascii="Arial" w:hAnsi="Arial"/>
          <w:noProof/>
          <w:sz w:val="22"/>
          <w:lang w:eastAsia="it-IT"/>
        </w:rPr>
      </w:pPr>
      <w:r w:rsidRPr="00257660">
        <w:rPr>
          <w:rFonts w:ascii="Arial" w:hAnsi="Arial"/>
          <w:noProof/>
          <w:sz w:val="22"/>
          <w:lang w:eastAsia="it-IT"/>
        </w:rPr>
        <w:t>3.10</w:t>
      </w:r>
      <w:r w:rsidRPr="00257660">
        <w:rPr>
          <w:rFonts w:ascii="Arial" w:hAnsi="Arial"/>
          <w:noProof/>
          <w:sz w:val="22"/>
          <w:lang w:eastAsia="it-IT"/>
        </w:rPr>
        <w:tab/>
        <w:t>Curriculum scientifico dei Componenti il Gruppo di Ricerca</w:t>
      </w:r>
    </w:p>
    <w:p w14:paraId="62166689" w14:textId="77777777" w:rsidR="00257660" w:rsidRPr="00257660" w:rsidRDefault="00257660" w:rsidP="00257660">
      <w:pPr>
        <w:spacing w:line="160" w:lineRule="exact"/>
        <w:ind w:left="367" w:firstLine="341"/>
        <w:rPr>
          <w:rFonts w:ascii="Arial" w:hAnsi="Arial"/>
          <w:i/>
          <w:color w:val="3E3E3E"/>
          <w:sz w:val="18"/>
        </w:rPr>
      </w:pPr>
      <w:proofErr w:type="spellStart"/>
      <w:r w:rsidRPr="00257660">
        <w:rPr>
          <w:rFonts w:ascii="Arial" w:hAnsi="Arial"/>
          <w:i/>
          <w:color w:val="3E3E3E"/>
          <w:sz w:val="18"/>
        </w:rPr>
        <w:t>Participants</w:t>
      </w:r>
      <w:proofErr w:type="spellEnd"/>
      <w:r w:rsidRPr="00257660">
        <w:rPr>
          <w:rFonts w:ascii="Arial" w:hAnsi="Arial"/>
          <w:i/>
          <w:color w:val="3E3E3E"/>
          <w:sz w:val="18"/>
        </w:rPr>
        <w:t>' curriculum</w:t>
      </w:r>
    </w:p>
    <w:p w14:paraId="10688FE8" w14:textId="77777777" w:rsidR="00257660" w:rsidRPr="00257660" w:rsidRDefault="00257660" w:rsidP="00257660">
      <w:pPr>
        <w:tabs>
          <w:tab w:val="left" w:pos="1245"/>
        </w:tabs>
        <w:spacing w:line="300" w:lineRule="auto"/>
        <w:ind w:left="709" w:hanging="425"/>
        <w:rPr>
          <w:rFonts w:ascii="Arial" w:hAnsi="Arial"/>
          <w:i/>
          <w:sz w:val="20"/>
          <w:szCs w:val="21"/>
        </w:rPr>
      </w:pPr>
    </w:p>
    <w:p w14:paraId="16656D9B" w14:textId="77777777" w:rsidR="00257660" w:rsidRPr="00257660" w:rsidRDefault="00257660" w:rsidP="00257660">
      <w:pPr>
        <w:spacing w:line="300" w:lineRule="auto"/>
        <w:ind w:firstLine="284"/>
        <w:rPr>
          <w:rFonts w:ascii="Arial" w:hAnsi="Arial"/>
          <w:noProof/>
          <w:sz w:val="22"/>
          <w:lang w:eastAsia="it-IT"/>
        </w:rPr>
      </w:pPr>
      <w:r w:rsidRPr="00257660">
        <w:rPr>
          <w:rFonts w:ascii="Arial" w:hAnsi="Arial"/>
          <w:noProof/>
          <w:sz w:val="22"/>
          <w:lang w:eastAsia="it-IT"/>
        </w:rPr>
        <w:t>3.11</w:t>
      </w:r>
      <w:r w:rsidRPr="00257660">
        <w:rPr>
          <w:rFonts w:ascii="Arial" w:hAnsi="Arial"/>
          <w:noProof/>
          <w:sz w:val="22"/>
          <w:lang w:eastAsia="it-IT"/>
        </w:rPr>
        <w:tab/>
        <w:t>Pubblicazioni scientifiche del Gruppo di Ricerca</w:t>
      </w:r>
    </w:p>
    <w:p w14:paraId="4C2AA13C" w14:textId="77777777" w:rsidR="00257660" w:rsidRPr="00257660" w:rsidRDefault="00257660" w:rsidP="00257660">
      <w:pPr>
        <w:spacing w:after="120" w:line="160" w:lineRule="exact"/>
        <w:ind w:left="367" w:firstLine="341"/>
        <w:rPr>
          <w:rFonts w:ascii="Arial" w:hAnsi="Arial"/>
          <w:i/>
          <w:color w:val="3E3E3E"/>
          <w:sz w:val="18"/>
          <w:lang w:val="en-US"/>
        </w:rPr>
      </w:pPr>
      <w:r w:rsidRPr="00257660">
        <w:rPr>
          <w:rFonts w:ascii="Arial" w:hAnsi="Arial"/>
          <w:i/>
          <w:color w:val="3E3E3E"/>
          <w:sz w:val="18"/>
          <w:lang w:val="en-US"/>
        </w:rPr>
        <w:t>Research Group’s relevant publications (maximum number of 5 each)</w:t>
      </w:r>
    </w:p>
    <w:p w14:paraId="1A78510B" w14:textId="2AE9EB46" w:rsidR="00257660" w:rsidRDefault="00257660" w:rsidP="00257660">
      <w:pPr>
        <w:spacing w:after="160" w:line="200" w:lineRule="exact"/>
        <w:rPr>
          <w:rFonts w:ascii="Arial" w:hAnsi="Arial" w:cs="Arial"/>
          <w:sz w:val="20"/>
          <w:szCs w:val="20"/>
          <w:lang w:val="en-US"/>
        </w:rPr>
      </w:pPr>
    </w:p>
    <w:p w14:paraId="6AF3ADE0" w14:textId="77777777" w:rsidR="009834B2" w:rsidRPr="00257660" w:rsidRDefault="009834B2" w:rsidP="00257660">
      <w:pPr>
        <w:spacing w:after="160" w:line="200" w:lineRule="exact"/>
        <w:rPr>
          <w:rFonts w:ascii="Arial" w:hAnsi="Arial" w:cs="Arial"/>
          <w:sz w:val="20"/>
          <w:szCs w:val="20"/>
          <w:lang w:val="en-US"/>
        </w:rPr>
      </w:pPr>
      <w:bookmarkStart w:id="0" w:name="_GoBack"/>
      <w:bookmarkEnd w:id="0"/>
    </w:p>
    <w:p w14:paraId="14C9C919" w14:textId="77777777" w:rsidR="00257660" w:rsidRPr="00257660" w:rsidRDefault="00257660" w:rsidP="00257660">
      <w:pPr>
        <w:keepNext/>
        <w:keepLines/>
        <w:numPr>
          <w:ilvl w:val="0"/>
          <w:numId w:val="5"/>
        </w:numPr>
        <w:spacing w:before="40" w:after="160" w:line="300" w:lineRule="auto"/>
        <w:ind w:left="284" w:hanging="284"/>
        <w:jc w:val="both"/>
        <w:outlineLvl w:val="6"/>
        <w:rPr>
          <w:rFonts w:ascii="Arial" w:hAnsi="Arial"/>
          <w:b/>
          <w:noProof/>
          <w:lang w:eastAsia="it-IT"/>
        </w:rPr>
      </w:pPr>
      <w:r w:rsidRPr="00257660">
        <w:rPr>
          <w:rFonts w:ascii="Arial" w:hAnsi="Arial"/>
          <w:b/>
          <w:noProof/>
          <w:lang w:eastAsia="it-IT"/>
        </w:rPr>
        <w:lastRenderedPageBreak/>
        <w:t>Costi</w:t>
      </w:r>
    </w:p>
    <w:p w14:paraId="1C347D1B" w14:textId="77777777" w:rsidR="00257660" w:rsidRPr="00257660" w:rsidRDefault="00257660" w:rsidP="00257660">
      <w:pPr>
        <w:spacing w:after="120" w:line="300" w:lineRule="auto"/>
        <w:ind w:firstLine="284"/>
        <w:rPr>
          <w:rFonts w:ascii="Arial" w:hAnsi="Arial"/>
          <w:i/>
          <w:color w:val="3E3E3E"/>
          <w:sz w:val="18"/>
          <w:lang w:val="en-US"/>
        </w:rPr>
      </w:pPr>
      <w:r w:rsidRPr="00257660">
        <w:rPr>
          <w:rFonts w:ascii="Arial" w:hAnsi="Arial"/>
          <w:i/>
          <w:color w:val="3E3E3E"/>
          <w:sz w:val="18"/>
          <w:lang w:val="en-US"/>
        </w:rPr>
        <w:t>Budget</w:t>
      </w:r>
    </w:p>
    <w:tbl>
      <w:tblPr>
        <w:tblStyle w:val="Grigliatabellachiara3"/>
        <w:tblW w:w="0" w:type="auto"/>
        <w:jc w:val="center"/>
        <w:tblLook w:val="04A0" w:firstRow="1" w:lastRow="0" w:firstColumn="1" w:lastColumn="0" w:noHBand="0" w:noVBand="1"/>
      </w:tblPr>
      <w:tblGrid>
        <w:gridCol w:w="2603"/>
        <w:gridCol w:w="2537"/>
        <w:gridCol w:w="2333"/>
      </w:tblGrid>
      <w:tr w:rsidR="00257660" w:rsidRPr="00257660" w14:paraId="4F22B4C0" w14:textId="77777777" w:rsidTr="00D17917">
        <w:trPr>
          <w:jc w:val="center"/>
        </w:trPr>
        <w:tc>
          <w:tcPr>
            <w:tcW w:w="2603" w:type="dxa"/>
          </w:tcPr>
          <w:p w14:paraId="24B0310E" w14:textId="77777777" w:rsidR="00257660" w:rsidRPr="00257660" w:rsidRDefault="00257660" w:rsidP="00257660">
            <w:pPr>
              <w:spacing w:after="160" w:line="300" w:lineRule="auto"/>
              <w:rPr>
                <w:lang w:eastAsia="it-IT"/>
              </w:rPr>
            </w:pPr>
          </w:p>
        </w:tc>
        <w:tc>
          <w:tcPr>
            <w:tcW w:w="2537" w:type="dxa"/>
          </w:tcPr>
          <w:p w14:paraId="16569B10" w14:textId="77777777" w:rsidR="00257660" w:rsidRPr="00257660" w:rsidRDefault="00257660" w:rsidP="00257660">
            <w:pPr>
              <w:spacing w:after="160" w:line="300" w:lineRule="auto"/>
              <w:rPr>
                <w:sz w:val="20"/>
                <w:lang w:eastAsia="it-IT"/>
              </w:rPr>
            </w:pPr>
            <w:proofErr w:type="spellStart"/>
            <w:r w:rsidRPr="00257660">
              <w:rPr>
                <w:sz w:val="20"/>
                <w:lang w:eastAsia="it-IT"/>
              </w:rPr>
              <w:t>Descrizione</w:t>
            </w:r>
            <w:proofErr w:type="spellEnd"/>
            <w:r w:rsidRPr="00257660">
              <w:rPr>
                <w:sz w:val="20"/>
                <w:vertAlign w:val="superscript"/>
                <w:lang w:eastAsia="it-IT"/>
              </w:rPr>
              <w:footnoteReference w:id="2"/>
            </w:r>
          </w:p>
        </w:tc>
        <w:tc>
          <w:tcPr>
            <w:tcW w:w="2333" w:type="dxa"/>
          </w:tcPr>
          <w:p w14:paraId="13877867" w14:textId="77777777" w:rsidR="00257660" w:rsidRPr="00257660" w:rsidRDefault="00257660" w:rsidP="00257660">
            <w:pPr>
              <w:spacing w:after="160" w:line="300" w:lineRule="auto"/>
              <w:rPr>
                <w:sz w:val="20"/>
                <w:lang w:eastAsia="it-IT"/>
              </w:rPr>
            </w:pPr>
            <w:proofErr w:type="spellStart"/>
            <w:r w:rsidRPr="00257660">
              <w:rPr>
                <w:sz w:val="20"/>
                <w:lang w:eastAsia="it-IT"/>
              </w:rPr>
              <w:t>Costo</w:t>
            </w:r>
            <w:proofErr w:type="spellEnd"/>
          </w:p>
        </w:tc>
      </w:tr>
      <w:tr w:rsidR="00257660" w:rsidRPr="00257660" w14:paraId="5C7C15E6" w14:textId="77777777" w:rsidTr="00D17917">
        <w:trPr>
          <w:jc w:val="center"/>
        </w:trPr>
        <w:tc>
          <w:tcPr>
            <w:tcW w:w="2603" w:type="dxa"/>
          </w:tcPr>
          <w:p w14:paraId="017CFF79" w14:textId="77777777" w:rsidR="00257660" w:rsidRPr="00257660" w:rsidRDefault="00257660" w:rsidP="00257660">
            <w:pPr>
              <w:spacing w:after="160" w:line="300" w:lineRule="auto"/>
              <w:rPr>
                <w:sz w:val="20"/>
                <w:lang w:eastAsia="it-IT"/>
              </w:rPr>
            </w:pPr>
            <w:proofErr w:type="spellStart"/>
            <w:r w:rsidRPr="00257660">
              <w:rPr>
                <w:sz w:val="20"/>
                <w:lang w:eastAsia="it-IT"/>
              </w:rPr>
              <w:t>Assegni</w:t>
            </w:r>
            <w:proofErr w:type="spellEnd"/>
            <w:r w:rsidRPr="00257660">
              <w:rPr>
                <w:sz w:val="20"/>
                <w:lang w:eastAsia="it-IT"/>
              </w:rPr>
              <w:t xml:space="preserve"> di </w:t>
            </w:r>
            <w:proofErr w:type="spellStart"/>
            <w:r w:rsidRPr="00257660">
              <w:rPr>
                <w:sz w:val="20"/>
                <w:lang w:eastAsia="it-IT"/>
              </w:rPr>
              <w:t>ricerca</w:t>
            </w:r>
            <w:proofErr w:type="spellEnd"/>
          </w:p>
        </w:tc>
        <w:tc>
          <w:tcPr>
            <w:tcW w:w="2537" w:type="dxa"/>
          </w:tcPr>
          <w:p w14:paraId="336170A4" w14:textId="77777777" w:rsidR="00257660" w:rsidRPr="00257660" w:rsidRDefault="00257660" w:rsidP="00257660">
            <w:pPr>
              <w:spacing w:after="160" w:line="300" w:lineRule="auto"/>
              <w:rPr>
                <w:sz w:val="20"/>
                <w:lang w:eastAsia="it-IT"/>
              </w:rPr>
            </w:pPr>
          </w:p>
        </w:tc>
        <w:tc>
          <w:tcPr>
            <w:tcW w:w="2333" w:type="dxa"/>
          </w:tcPr>
          <w:p w14:paraId="3C2B1973" w14:textId="77777777" w:rsidR="00257660" w:rsidRPr="00257660" w:rsidRDefault="00257660" w:rsidP="00257660">
            <w:pPr>
              <w:spacing w:after="160" w:line="300" w:lineRule="auto"/>
              <w:rPr>
                <w:sz w:val="20"/>
                <w:lang w:eastAsia="it-IT"/>
              </w:rPr>
            </w:pPr>
          </w:p>
        </w:tc>
      </w:tr>
      <w:tr w:rsidR="00257660" w:rsidRPr="00257660" w14:paraId="22863644" w14:textId="77777777" w:rsidTr="00D17917">
        <w:trPr>
          <w:jc w:val="center"/>
        </w:trPr>
        <w:tc>
          <w:tcPr>
            <w:tcW w:w="2603" w:type="dxa"/>
          </w:tcPr>
          <w:p w14:paraId="1F60F4DE" w14:textId="77777777" w:rsidR="00257660" w:rsidRPr="00257660" w:rsidRDefault="00257660" w:rsidP="00257660">
            <w:pPr>
              <w:spacing w:after="160" w:line="300" w:lineRule="auto"/>
              <w:rPr>
                <w:sz w:val="20"/>
                <w:lang w:eastAsia="it-IT"/>
              </w:rPr>
            </w:pPr>
            <w:proofErr w:type="spellStart"/>
            <w:r w:rsidRPr="00257660">
              <w:rPr>
                <w:sz w:val="20"/>
                <w:lang w:eastAsia="it-IT"/>
              </w:rPr>
              <w:t>Materiale</w:t>
            </w:r>
            <w:proofErr w:type="spellEnd"/>
            <w:r w:rsidRPr="00257660">
              <w:rPr>
                <w:sz w:val="20"/>
                <w:lang w:eastAsia="it-IT"/>
              </w:rPr>
              <w:t xml:space="preserve"> </w:t>
            </w:r>
            <w:proofErr w:type="spellStart"/>
            <w:r w:rsidRPr="00257660">
              <w:rPr>
                <w:sz w:val="20"/>
                <w:lang w:eastAsia="it-IT"/>
              </w:rPr>
              <w:t>inventariabile</w:t>
            </w:r>
            <w:proofErr w:type="spellEnd"/>
          </w:p>
        </w:tc>
        <w:tc>
          <w:tcPr>
            <w:tcW w:w="2537" w:type="dxa"/>
          </w:tcPr>
          <w:p w14:paraId="659EBA18" w14:textId="77777777" w:rsidR="00257660" w:rsidRPr="00257660" w:rsidRDefault="00257660" w:rsidP="00257660">
            <w:pPr>
              <w:spacing w:after="160" w:line="300" w:lineRule="auto"/>
              <w:rPr>
                <w:sz w:val="20"/>
                <w:lang w:eastAsia="it-IT"/>
              </w:rPr>
            </w:pPr>
          </w:p>
        </w:tc>
        <w:tc>
          <w:tcPr>
            <w:tcW w:w="2333" w:type="dxa"/>
          </w:tcPr>
          <w:p w14:paraId="15561592" w14:textId="77777777" w:rsidR="00257660" w:rsidRPr="00257660" w:rsidRDefault="00257660" w:rsidP="00257660">
            <w:pPr>
              <w:spacing w:after="160" w:line="300" w:lineRule="auto"/>
              <w:rPr>
                <w:sz w:val="20"/>
                <w:lang w:eastAsia="it-IT"/>
              </w:rPr>
            </w:pPr>
          </w:p>
        </w:tc>
      </w:tr>
      <w:tr w:rsidR="00257660" w:rsidRPr="00257660" w14:paraId="64368527" w14:textId="77777777" w:rsidTr="00D17917">
        <w:trPr>
          <w:jc w:val="center"/>
        </w:trPr>
        <w:tc>
          <w:tcPr>
            <w:tcW w:w="2603" w:type="dxa"/>
          </w:tcPr>
          <w:p w14:paraId="11DC9956" w14:textId="77777777" w:rsidR="00257660" w:rsidRPr="00257660" w:rsidRDefault="00257660" w:rsidP="00257660">
            <w:pPr>
              <w:spacing w:after="160" w:line="300" w:lineRule="auto"/>
              <w:rPr>
                <w:sz w:val="20"/>
                <w:lang w:eastAsia="it-IT"/>
              </w:rPr>
            </w:pPr>
            <w:proofErr w:type="spellStart"/>
            <w:r w:rsidRPr="00257660">
              <w:rPr>
                <w:sz w:val="20"/>
                <w:lang w:eastAsia="it-IT"/>
              </w:rPr>
              <w:t>Attrezzature</w:t>
            </w:r>
            <w:proofErr w:type="spellEnd"/>
            <w:r w:rsidRPr="00257660">
              <w:rPr>
                <w:sz w:val="20"/>
                <w:lang w:eastAsia="it-IT"/>
              </w:rPr>
              <w:t xml:space="preserve"> </w:t>
            </w:r>
            <w:proofErr w:type="spellStart"/>
            <w:r w:rsidRPr="00257660">
              <w:rPr>
                <w:sz w:val="20"/>
                <w:lang w:eastAsia="it-IT"/>
              </w:rPr>
              <w:t>scientifiche</w:t>
            </w:r>
            <w:proofErr w:type="spellEnd"/>
            <w:r w:rsidRPr="00257660">
              <w:rPr>
                <w:sz w:val="20"/>
                <w:lang w:eastAsia="it-IT"/>
              </w:rPr>
              <w:t xml:space="preserve"> di </w:t>
            </w:r>
            <w:proofErr w:type="spellStart"/>
            <w:r w:rsidRPr="00257660">
              <w:rPr>
                <w:sz w:val="20"/>
                <w:lang w:eastAsia="it-IT"/>
              </w:rPr>
              <w:t>importo</w:t>
            </w:r>
            <w:proofErr w:type="spellEnd"/>
            <w:r w:rsidRPr="00257660">
              <w:rPr>
                <w:sz w:val="20"/>
                <w:lang w:eastAsia="it-IT"/>
              </w:rPr>
              <w:t xml:space="preserve"> &gt;5.000 €</w:t>
            </w:r>
          </w:p>
        </w:tc>
        <w:tc>
          <w:tcPr>
            <w:tcW w:w="2537" w:type="dxa"/>
          </w:tcPr>
          <w:p w14:paraId="56F3286C" w14:textId="77777777" w:rsidR="00257660" w:rsidRPr="00257660" w:rsidRDefault="00257660" w:rsidP="00257660">
            <w:pPr>
              <w:spacing w:after="160" w:line="300" w:lineRule="auto"/>
              <w:rPr>
                <w:sz w:val="20"/>
                <w:lang w:eastAsia="it-IT"/>
              </w:rPr>
            </w:pPr>
          </w:p>
        </w:tc>
        <w:tc>
          <w:tcPr>
            <w:tcW w:w="2333" w:type="dxa"/>
          </w:tcPr>
          <w:p w14:paraId="49628935" w14:textId="77777777" w:rsidR="00257660" w:rsidRPr="00257660" w:rsidRDefault="00257660" w:rsidP="00257660">
            <w:pPr>
              <w:spacing w:after="160" w:line="300" w:lineRule="auto"/>
              <w:rPr>
                <w:sz w:val="20"/>
                <w:lang w:eastAsia="it-IT"/>
              </w:rPr>
            </w:pPr>
          </w:p>
        </w:tc>
      </w:tr>
      <w:tr w:rsidR="00257660" w:rsidRPr="00257660" w14:paraId="6C1EC66A" w14:textId="77777777" w:rsidTr="00D17917">
        <w:trPr>
          <w:jc w:val="center"/>
        </w:trPr>
        <w:tc>
          <w:tcPr>
            <w:tcW w:w="2603" w:type="dxa"/>
          </w:tcPr>
          <w:p w14:paraId="1A9F0D46" w14:textId="77777777" w:rsidR="00257660" w:rsidRPr="00257660" w:rsidRDefault="00257660" w:rsidP="00257660">
            <w:pPr>
              <w:spacing w:after="160" w:line="300" w:lineRule="auto"/>
              <w:rPr>
                <w:sz w:val="20"/>
                <w:lang w:val="it-IT" w:eastAsia="it-IT"/>
              </w:rPr>
            </w:pPr>
            <w:r w:rsidRPr="00257660">
              <w:rPr>
                <w:sz w:val="20"/>
                <w:lang w:val="it-IT" w:eastAsia="it-IT"/>
              </w:rPr>
              <w:t>Materiale di consumo e funzionamento</w:t>
            </w:r>
          </w:p>
        </w:tc>
        <w:tc>
          <w:tcPr>
            <w:tcW w:w="2537" w:type="dxa"/>
          </w:tcPr>
          <w:p w14:paraId="62CD03AE" w14:textId="77777777" w:rsidR="00257660" w:rsidRPr="00257660" w:rsidRDefault="00257660" w:rsidP="00257660">
            <w:pPr>
              <w:spacing w:after="160" w:line="300" w:lineRule="auto"/>
              <w:rPr>
                <w:sz w:val="20"/>
                <w:lang w:val="it-IT" w:eastAsia="it-IT"/>
              </w:rPr>
            </w:pPr>
          </w:p>
        </w:tc>
        <w:tc>
          <w:tcPr>
            <w:tcW w:w="2333" w:type="dxa"/>
          </w:tcPr>
          <w:p w14:paraId="6E130E76" w14:textId="77777777" w:rsidR="00257660" w:rsidRPr="00257660" w:rsidRDefault="00257660" w:rsidP="00257660">
            <w:pPr>
              <w:spacing w:after="160" w:line="300" w:lineRule="auto"/>
              <w:rPr>
                <w:sz w:val="20"/>
                <w:lang w:val="it-IT" w:eastAsia="it-IT"/>
              </w:rPr>
            </w:pPr>
          </w:p>
        </w:tc>
      </w:tr>
      <w:tr w:rsidR="00257660" w:rsidRPr="00257660" w14:paraId="0AE22F01" w14:textId="77777777" w:rsidTr="00D17917">
        <w:trPr>
          <w:jc w:val="center"/>
        </w:trPr>
        <w:tc>
          <w:tcPr>
            <w:tcW w:w="2603" w:type="dxa"/>
          </w:tcPr>
          <w:p w14:paraId="73AED2F5" w14:textId="77777777" w:rsidR="00257660" w:rsidRPr="00257660" w:rsidRDefault="00257660" w:rsidP="00257660">
            <w:pPr>
              <w:spacing w:after="160" w:line="300" w:lineRule="auto"/>
              <w:rPr>
                <w:sz w:val="20"/>
                <w:lang w:eastAsia="it-IT"/>
              </w:rPr>
            </w:pPr>
            <w:proofErr w:type="spellStart"/>
            <w:r w:rsidRPr="00257660">
              <w:rPr>
                <w:sz w:val="20"/>
                <w:lang w:eastAsia="it-IT"/>
              </w:rPr>
              <w:t>Congressi</w:t>
            </w:r>
            <w:proofErr w:type="spellEnd"/>
            <w:r w:rsidRPr="00257660">
              <w:rPr>
                <w:sz w:val="20"/>
                <w:lang w:eastAsia="it-IT"/>
              </w:rPr>
              <w:t xml:space="preserve"> e </w:t>
            </w:r>
            <w:proofErr w:type="spellStart"/>
            <w:r w:rsidRPr="00257660">
              <w:rPr>
                <w:sz w:val="20"/>
                <w:lang w:eastAsia="it-IT"/>
              </w:rPr>
              <w:t>missioni</w:t>
            </w:r>
            <w:proofErr w:type="spellEnd"/>
          </w:p>
        </w:tc>
        <w:tc>
          <w:tcPr>
            <w:tcW w:w="2537" w:type="dxa"/>
          </w:tcPr>
          <w:p w14:paraId="14DFE3FD" w14:textId="77777777" w:rsidR="00257660" w:rsidRPr="00257660" w:rsidRDefault="00257660" w:rsidP="00257660">
            <w:pPr>
              <w:spacing w:after="160" w:line="300" w:lineRule="auto"/>
              <w:rPr>
                <w:sz w:val="20"/>
                <w:lang w:eastAsia="it-IT"/>
              </w:rPr>
            </w:pPr>
          </w:p>
        </w:tc>
        <w:tc>
          <w:tcPr>
            <w:tcW w:w="2333" w:type="dxa"/>
          </w:tcPr>
          <w:p w14:paraId="6C3A126F" w14:textId="77777777" w:rsidR="00257660" w:rsidRPr="00257660" w:rsidRDefault="00257660" w:rsidP="00257660">
            <w:pPr>
              <w:spacing w:after="160" w:line="300" w:lineRule="auto"/>
              <w:rPr>
                <w:sz w:val="20"/>
                <w:lang w:eastAsia="it-IT"/>
              </w:rPr>
            </w:pPr>
          </w:p>
        </w:tc>
      </w:tr>
      <w:tr w:rsidR="00257660" w:rsidRPr="00257660" w14:paraId="5A00BD2A" w14:textId="77777777" w:rsidTr="00D17917">
        <w:trPr>
          <w:jc w:val="center"/>
        </w:trPr>
        <w:tc>
          <w:tcPr>
            <w:tcW w:w="2603" w:type="dxa"/>
          </w:tcPr>
          <w:p w14:paraId="2231E473" w14:textId="77777777" w:rsidR="00257660" w:rsidRPr="00257660" w:rsidRDefault="00257660" w:rsidP="00257660">
            <w:pPr>
              <w:spacing w:after="160" w:line="300" w:lineRule="auto"/>
              <w:rPr>
                <w:sz w:val="20"/>
                <w:lang w:eastAsia="it-IT"/>
              </w:rPr>
            </w:pPr>
            <w:proofErr w:type="spellStart"/>
            <w:r w:rsidRPr="00257660">
              <w:rPr>
                <w:sz w:val="20"/>
                <w:lang w:eastAsia="it-IT"/>
              </w:rPr>
              <w:t>Servizi</w:t>
            </w:r>
            <w:proofErr w:type="spellEnd"/>
            <w:r w:rsidRPr="00257660">
              <w:rPr>
                <w:sz w:val="20"/>
                <w:lang w:eastAsia="it-IT"/>
              </w:rPr>
              <w:t xml:space="preserve"> </w:t>
            </w:r>
            <w:proofErr w:type="spellStart"/>
            <w:r w:rsidRPr="00257660">
              <w:rPr>
                <w:sz w:val="20"/>
                <w:lang w:eastAsia="it-IT"/>
              </w:rPr>
              <w:t>esterni</w:t>
            </w:r>
            <w:proofErr w:type="spellEnd"/>
          </w:p>
        </w:tc>
        <w:tc>
          <w:tcPr>
            <w:tcW w:w="2537" w:type="dxa"/>
          </w:tcPr>
          <w:p w14:paraId="6F15D442" w14:textId="77777777" w:rsidR="00257660" w:rsidRPr="00257660" w:rsidRDefault="00257660" w:rsidP="00257660">
            <w:pPr>
              <w:spacing w:after="160" w:line="300" w:lineRule="auto"/>
              <w:rPr>
                <w:sz w:val="20"/>
                <w:lang w:eastAsia="it-IT"/>
              </w:rPr>
            </w:pPr>
          </w:p>
        </w:tc>
        <w:tc>
          <w:tcPr>
            <w:tcW w:w="2333" w:type="dxa"/>
          </w:tcPr>
          <w:p w14:paraId="337CE8EE" w14:textId="77777777" w:rsidR="00257660" w:rsidRPr="00257660" w:rsidRDefault="00257660" w:rsidP="00257660">
            <w:pPr>
              <w:spacing w:after="160" w:line="300" w:lineRule="auto"/>
              <w:rPr>
                <w:sz w:val="20"/>
                <w:lang w:eastAsia="it-IT"/>
              </w:rPr>
            </w:pPr>
          </w:p>
        </w:tc>
      </w:tr>
    </w:tbl>
    <w:p w14:paraId="6965D1C4" w14:textId="77777777" w:rsidR="00257660" w:rsidRPr="00257660" w:rsidRDefault="00257660" w:rsidP="00257660">
      <w:pPr>
        <w:spacing w:line="300" w:lineRule="auto"/>
        <w:ind w:firstLine="284"/>
        <w:rPr>
          <w:rFonts w:ascii="Arial" w:hAnsi="Arial"/>
          <w:sz w:val="21"/>
          <w:szCs w:val="21"/>
          <w:lang w:eastAsia="it-IT"/>
        </w:rPr>
      </w:pPr>
    </w:p>
    <w:p w14:paraId="022D406C" w14:textId="77777777" w:rsidR="00257660" w:rsidRPr="00257660" w:rsidRDefault="00257660" w:rsidP="00257660">
      <w:pPr>
        <w:spacing w:line="300" w:lineRule="auto"/>
        <w:ind w:firstLine="284"/>
        <w:rPr>
          <w:rFonts w:ascii="Arial" w:hAnsi="Arial"/>
          <w:sz w:val="21"/>
          <w:szCs w:val="21"/>
          <w:lang w:eastAsia="it-IT"/>
        </w:rPr>
      </w:pPr>
    </w:p>
    <w:p w14:paraId="1D0D1826" w14:textId="77777777" w:rsidR="00257660" w:rsidRPr="00257660" w:rsidRDefault="00257660" w:rsidP="00257660">
      <w:pPr>
        <w:spacing w:line="300" w:lineRule="auto"/>
        <w:ind w:firstLine="284"/>
        <w:rPr>
          <w:rFonts w:ascii="Arial" w:hAnsi="Arial"/>
          <w:sz w:val="21"/>
          <w:szCs w:val="21"/>
          <w:lang w:eastAsia="it-IT"/>
        </w:rPr>
      </w:pPr>
    </w:p>
    <w:p w14:paraId="1A642407" w14:textId="77777777" w:rsidR="00257660" w:rsidRPr="00257660" w:rsidRDefault="00257660" w:rsidP="00257660">
      <w:pPr>
        <w:keepNext/>
        <w:keepLines/>
        <w:numPr>
          <w:ilvl w:val="0"/>
          <w:numId w:val="5"/>
        </w:numPr>
        <w:spacing w:after="160" w:line="300" w:lineRule="auto"/>
        <w:ind w:left="284" w:hanging="284"/>
        <w:jc w:val="both"/>
        <w:outlineLvl w:val="6"/>
        <w:rPr>
          <w:rFonts w:ascii="Arial" w:hAnsi="Arial"/>
          <w:b/>
          <w:noProof/>
          <w:lang w:eastAsia="it-IT"/>
        </w:rPr>
      </w:pPr>
      <w:r w:rsidRPr="00257660">
        <w:rPr>
          <w:rFonts w:ascii="Arial" w:hAnsi="Arial"/>
          <w:b/>
          <w:noProof/>
          <w:lang w:eastAsia="it-IT"/>
        </w:rPr>
        <w:t xml:space="preserve"> Informazioni aggiuntive</w:t>
      </w:r>
    </w:p>
    <w:p w14:paraId="0EC6F032" w14:textId="77777777" w:rsidR="00257660" w:rsidRPr="00257660" w:rsidRDefault="00257660" w:rsidP="00257660">
      <w:pPr>
        <w:spacing w:after="120" w:line="300" w:lineRule="auto"/>
        <w:ind w:firstLine="284"/>
        <w:rPr>
          <w:rFonts w:ascii="Arial" w:hAnsi="Arial"/>
          <w:i/>
          <w:color w:val="3E3E3E"/>
          <w:sz w:val="18"/>
          <w:lang w:val="en-US"/>
        </w:rPr>
      </w:pPr>
      <w:r w:rsidRPr="00257660">
        <w:rPr>
          <w:rFonts w:ascii="Arial" w:hAnsi="Arial"/>
          <w:i/>
          <w:color w:val="3E3E3E"/>
          <w:sz w:val="18"/>
          <w:lang w:val="en-US"/>
        </w:rPr>
        <w:t>Additional information</w:t>
      </w:r>
    </w:p>
    <w:p w14:paraId="00F964DE" w14:textId="77777777" w:rsidR="00257660" w:rsidRPr="00257660" w:rsidRDefault="00257660" w:rsidP="00257660">
      <w:pPr>
        <w:spacing w:line="300" w:lineRule="auto"/>
        <w:rPr>
          <w:rFonts w:ascii="Arial" w:hAnsi="Arial"/>
          <w:sz w:val="21"/>
          <w:szCs w:val="21"/>
          <w:lang w:eastAsia="it-IT"/>
        </w:rPr>
      </w:pPr>
    </w:p>
    <w:p w14:paraId="7A9F3CB0" w14:textId="77777777" w:rsidR="00257660" w:rsidRPr="00257660" w:rsidRDefault="00257660" w:rsidP="00257660">
      <w:pPr>
        <w:spacing w:line="300" w:lineRule="auto"/>
        <w:rPr>
          <w:rFonts w:ascii="Arial" w:hAnsi="Arial"/>
          <w:sz w:val="21"/>
          <w:szCs w:val="21"/>
          <w:lang w:eastAsia="it-IT"/>
        </w:rPr>
      </w:pPr>
    </w:p>
    <w:p w14:paraId="49E813F0" w14:textId="77777777" w:rsidR="00257660" w:rsidRPr="00257660" w:rsidRDefault="00257660" w:rsidP="00257660">
      <w:pPr>
        <w:spacing w:line="300" w:lineRule="auto"/>
        <w:rPr>
          <w:rFonts w:ascii="Arial" w:hAnsi="Arial"/>
          <w:sz w:val="21"/>
          <w:szCs w:val="21"/>
          <w:lang w:eastAsia="it-IT"/>
        </w:rPr>
      </w:pPr>
    </w:p>
    <w:p w14:paraId="6751C80F" w14:textId="77777777" w:rsidR="00257660" w:rsidRPr="00257660" w:rsidRDefault="00257660" w:rsidP="00257660">
      <w:pPr>
        <w:spacing w:line="300" w:lineRule="auto"/>
        <w:rPr>
          <w:rFonts w:ascii="Arial" w:hAnsi="Arial"/>
          <w:b/>
          <w:noProof/>
          <w:lang w:eastAsia="it-IT"/>
        </w:rPr>
      </w:pPr>
      <w:r w:rsidRPr="00257660">
        <w:rPr>
          <w:rFonts w:ascii="Arial" w:hAnsi="Arial"/>
          <w:b/>
          <w:noProof/>
          <w:lang w:eastAsia="it-IT"/>
        </w:rPr>
        <w:t>Dichiarazione</w:t>
      </w:r>
    </w:p>
    <w:p w14:paraId="4774DA8A" w14:textId="77777777" w:rsidR="00257660" w:rsidRPr="00257660" w:rsidRDefault="00257660" w:rsidP="00257660">
      <w:pPr>
        <w:spacing w:after="120" w:line="300" w:lineRule="auto"/>
        <w:rPr>
          <w:rFonts w:ascii="Arial" w:hAnsi="Arial"/>
          <w:i/>
          <w:color w:val="3E3E3E"/>
          <w:sz w:val="18"/>
          <w:lang w:val="en-US"/>
        </w:rPr>
      </w:pPr>
      <w:r w:rsidRPr="00257660">
        <w:rPr>
          <w:rFonts w:ascii="Arial" w:hAnsi="Arial"/>
          <w:i/>
          <w:color w:val="3E3E3E"/>
          <w:sz w:val="18"/>
          <w:lang w:val="en-US"/>
        </w:rPr>
        <w:t>Declaration</w:t>
      </w:r>
    </w:p>
    <w:p w14:paraId="68F0B9F8" w14:textId="77777777" w:rsidR="00257660" w:rsidRPr="00257660" w:rsidRDefault="00257660" w:rsidP="0025766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1"/>
          <w:lang w:eastAsia="it-IT"/>
        </w:rPr>
      </w:pPr>
      <w:r w:rsidRPr="00257660">
        <w:rPr>
          <w:rFonts w:ascii="Arial" w:hAnsi="Arial" w:cs="Arial"/>
          <w:sz w:val="20"/>
          <w:szCs w:val="21"/>
          <w:lang w:eastAsia="it-IT"/>
        </w:rPr>
        <w:t>Il presente progetto prevede sperimentazione su umani o animali:</w:t>
      </w:r>
    </w:p>
    <w:p w14:paraId="761B5720" w14:textId="77777777" w:rsidR="00257660" w:rsidRPr="00257660" w:rsidRDefault="00257660" w:rsidP="0025766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1"/>
          <w:lang w:eastAsia="it-IT"/>
        </w:rPr>
      </w:pPr>
    </w:p>
    <w:p w14:paraId="11EA6662" w14:textId="4308AEEB" w:rsidR="00257660" w:rsidRPr="00257660" w:rsidRDefault="00257660" w:rsidP="00257660">
      <w:pPr>
        <w:numPr>
          <w:ilvl w:val="0"/>
          <w:numId w:val="4"/>
        </w:numPr>
        <w:autoSpaceDE w:val="0"/>
        <w:autoSpaceDN w:val="0"/>
        <w:adjustRightInd w:val="0"/>
        <w:spacing w:after="160" w:line="300" w:lineRule="auto"/>
        <w:contextualSpacing/>
        <w:jc w:val="both"/>
        <w:rPr>
          <w:rFonts w:ascii="Arial" w:hAnsi="Arial" w:cs="Arial"/>
          <w:sz w:val="20"/>
          <w:szCs w:val="21"/>
          <w:lang w:eastAsia="it-IT"/>
        </w:rPr>
      </w:pPr>
      <w:r w:rsidRPr="00257660">
        <w:rPr>
          <w:rFonts w:ascii="Arial" w:hAnsi="Arial" w:cs="Arial"/>
          <w:sz w:val="20"/>
          <w:szCs w:val="21"/>
          <w:lang w:eastAsia="it-IT"/>
        </w:rPr>
        <w:t>sì</w:t>
      </w:r>
      <w:r w:rsidRPr="00257660">
        <w:rPr>
          <w:rFonts w:ascii="Arial" w:hAnsi="Arial" w:cs="Arial"/>
          <w:sz w:val="20"/>
          <w:szCs w:val="21"/>
          <w:lang w:eastAsia="it-IT"/>
        </w:rPr>
        <w:tab/>
      </w:r>
      <w:r w:rsidRPr="00257660">
        <w:rPr>
          <w:rFonts w:ascii="Arial" w:hAnsi="Arial" w:cs="Arial"/>
          <w:sz w:val="20"/>
          <w:szCs w:val="21"/>
          <w:lang w:eastAsia="it-IT"/>
        </w:rPr>
        <w:tab/>
      </w:r>
      <w:r w:rsidRPr="00257660">
        <w:rPr>
          <w:rFonts w:ascii="Arial" w:hAnsi="Arial" w:cs="Arial"/>
          <w:sz w:val="20"/>
          <w:szCs w:val="21"/>
          <w:lang w:eastAsia="it-IT"/>
        </w:rPr>
        <w:tab/>
      </w:r>
      <w:r w:rsidRPr="00257660">
        <w:rPr>
          <w:rFonts w:ascii="Arial" w:hAnsi="Arial" w:cs="Arial"/>
          <w:sz w:val="20"/>
          <w:szCs w:val="21"/>
          <w:lang w:eastAsia="it-IT"/>
        </w:rPr>
        <w:tab/>
      </w:r>
      <w:r w:rsidRPr="00257660">
        <w:rPr>
          <w:rFonts w:ascii="Arial" w:hAnsi="Arial" w:cs="Arial"/>
          <w:sz w:val="20"/>
          <w:szCs w:val="21"/>
          <w:lang w:eastAsia="it-IT"/>
        </w:rPr>
        <w:tab/>
      </w:r>
      <w:r w:rsidR="0072537C">
        <w:rPr>
          <w:rFonts w:ascii="Arial" w:hAnsi="Arial" w:cs="Arial"/>
          <w:sz w:val="20"/>
          <w:szCs w:val="21"/>
          <w:lang w:eastAsia="it-IT"/>
        </w:rPr>
        <w:t xml:space="preserve">            </w:t>
      </w:r>
      <w:r w:rsidRPr="00257660">
        <w:rPr>
          <w:rFonts w:ascii="Arial" w:hAnsi="Arial" w:cs="Arial"/>
          <w:sz w:val="20"/>
          <w:szCs w:val="21"/>
          <w:lang w:eastAsia="it-IT"/>
        </w:rPr>
        <w:sym w:font="Wingdings" w:char="F0A8"/>
      </w:r>
      <w:r w:rsidRPr="00257660">
        <w:rPr>
          <w:rFonts w:ascii="Arial" w:hAnsi="Arial" w:cs="Arial"/>
          <w:sz w:val="20"/>
          <w:szCs w:val="21"/>
          <w:lang w:eastAsia="it-IT"/>
        </w:rPr>
        <w:tab/>
        <w:t>no</w:t>
      </w:r>
    </w:p>
    <w:p w14:paraId="68666589" w14:textId="77777777" w:rsidR="00257660" w:rsidRPr="00257660" w:rsidRDefault="00257660" w:rsidP="0025766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1"/>
          <w:lang w:eastAsia="it-IT"/>
        </w:rPr>
      </w:pPr>
    </w:p>
    <w:p w14:paraId="3B5231DB" w14:textId="77777777" w:rsidR="00257660" w:rsidRPr="00257660" w:rsidRDefault="00257660" w:rsidP="0025766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21"/>
          <w:lang w:eastAsia="it-IT"/>
        </w:rPr>
      </w:pPr>
      <w:r w:rsidRPr="00257660">
        <w:rPr>
          <w:rFonts w:ascii="Arial" w:hAnsi="Arial" w:cs="Arial"/>
          <w:sz w:val="18"/>
          <w:szCs w:val="21"/>
          <w:lang w:eastAsia="it-IT"/>
        </w:rPr>
        <w:t>(Si ricorda che tutte le sperimentazioni, su umani o animali in strutture interne all’Ateneo, devono essere preventivamente autorizzate dai competenti comitati etici o organismi preposti (es. O.P.B.A. – Organismo preposto al benessere degli animali. In caso di parere negativo da parte dei Comitati Etici, il finanziamento non potrà essere reso disponibile).</w:t>
      </w:r>
    </w:p>
    <w:p w14:paraId="5B4F666A" w14:textId="77777777" w:rsidR="00257660" w:rsidRPr="00257660" w:rsidRDefault="00257660" w:rsidP="0025766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21"/>
          <w:lang w:eastAsia="it-IT"/>
        </w:rPr>
      </w:pPr>
    </w:p>
    <w:p w14:paraId="1018D1C5" w14:textId="77777777" w:rsidR="00257660" w:rsidRPr="00257660" w:rsidRDefault="00257660" w:rsidP="0025766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21"/>
          <w:lang w:eastAsia="it-IT"/>
        </w:rPr>
      </w:pPr>
    </w:p>
    <w:p w14:paraId="23341D34" w14:textId="77777777" w:rsidR="00257660" w:rsidRPr="00257660" w:rsidRDefault="00257660" w:rsidP="0025766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21"/>
          <w:lang w:eastAsia="it-IT"/>
        </w:rPr>
      </w:pPr>
    </w:p>
    <w:p w14:paraId="215114EE" w14:textId="77777777" w:rsidR="00257660" w:rsidRPr="00257660" w:rsidRDefault="00257660" w:rsidP="0025766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21"/>
          <w:lang w:eastAsia="it-IT"/>
        </w:rPr>
      </w:pPr>
    </w:p>
    <w:p w14:paraId="3E9CBB6A" w14:textId="77777777" w:rsidR="00257660" w:rsidRPr="00257660" w:rsidRDefault="00257660" w:rsidP="0025766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21"/>
          <w:lang w:eastAsia="it-IT"/>
        </w:rPr>
      </w:pPr>
    </w:p>
    <w:p w14:paraId="1DCE99E4" w14:textId="77777777" w:rsidR="00257660" w:rsidRPr="00257660" w:rsidRDefault="00257660" w:rsidP="0025766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21"/>
          <w:lang w:eastAsia="it-IT"/>
        </w:rPr>
      </w:pPr>
    </w:p>
    <w:p w14:paraId="19F28524" w14:textId="77777777" w:rsidR="00257660" w:rsidRPr="00257660" w:rsidRDefault="00257660" w:rsidP="0025766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21"/>
          <w:lang w:eastAsia="it-IT"/>
        </w:rPr>
      </w:pPr>
    </w:p>
    <w:p w14:paraId="07EA6A3B" w14:textId="77777777" w:rsidR="00257660" w:rsidRPr="00257660" w:rsidRDefault="00257660" w:rsidP="0025766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21"/>
          <w:lang w:eastAsia="it-IT"/>
        </w:rPr>
      </w:pPr>
    </w:p>
    <w:p w14:paraId="46FA1D18" w14:textId="77777777" w:rsidR="00257660" w:rsidRPr="00257660" w:rsidRDefault="00257660" w:rsidP="0025766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21"/>
          <w:lang w:eastAsia="it-IT"/>
        </w:rPr>
      </w:pPr>
    </w:p>
    <w:p w14:paraId="043AFC63" w14:textId="77777777" w:rsidR="00257660" w:rsidRPr="00257660" w:rsidRDefault="00257660" w:rsidP="00257660">
      <w:pPr>
        <w:jc w:val="both"/>
        <w:rPr>
          <w:rFonts w:ascii="Arial" w:hAnsi="Arial"/>
          <w:sz w:val="16"/>
          <w:szCs w:val="21"/>
        </w:rPr>
      </w:pPr>
      <w:r w:rsidRPr="00257660">
        <w:rPr>
          <w:rFonts w:ascii="Arial" w:hAnsi="Arial"/>
          <w:sz w:val="16"/>
          <w:szCs w:val="21"/>
        </w:rPr>
        <w:t xml:space="preserve">Il trattamento dei dati personali forniti avviene nel rispetto delle disposizioni del Regolamento UE 27.04.2016 n. 679 (General Data </w:t>
      </w:r>
      <w:proofErr w:type="spellStart"/>
      <w:r w:rsidRPr="00257660">
        <w:rPr>
          <w:rFonts w:ascii="Arial" w:hAnsi="Arial"/>
          <w:sz w:val="16"/>
          <w:szCs w:val="21"/>
        </w:rPr>
        <w:t>Protection</w:t>
      </w:r>
      <w:proofErr w:type="spellEnd"/>
      <w:r w:rsidRPr="00257660">
        <w:rPr>
          <w:rFonts w:ascii="Arial" w:hAnsi="Arial"/>
          <w:sz w:val="16"/>
          <w:szCs w:val="21"/>
        </w:rPr>
        <w:t xml:space="preserve"> </w:t>
      </w:r>
      <w:proofErr w:type="spellStart"/>
      <w:r w:rsidRPr="00257660">
        <w:rPr>
          <w:rFonts w:ascii="Arial" w:hAnsi="Arial"/>
          <w:sz w:val="16"/>
          <w:szCs w:val="21"/>
        </w:rPr>
        <w:t>Regulation</w:t>
      </w:r>
      <w:proofErr w:type="spellEnd"/>
      <w:r w:rsidRPr="00257660">
        <w:rPr>
          <w:rFonts w:ascii="Arial" w:hAnsi="Arial"/>
          <w:sz w:val="16"/>
          <w:szCs w:val="21"/>
        </w:rPr>
        <w:t xml:space="preserve"> - GDPR). L’informativa completa sul trattamento dei dati personali è disponibile al seguente link </w:t>
      </w:r>
      <w:hyperlink r:id="rId7" w:history="1">
        <w:r w:rsidRPr="00257660">
          <w:rPr>
            <w:rFonts w:ascii="Arial" w:hAnsi="Arial"/>
            <w:color w:val="5F5F5F"/>
            <w:sz w:val="16"/>
            <w:szCs w:val="21"/>
            <w:u w:val="single"/>
          </w:rPr>
          <w:t>http://www.unipd.it/privacy</w:t>
        </w:r>
      </w:hyperlink>
      <w:r w:rsidRPr="00257660">
        <w:rPr>
          <w:rFonts w:ascii="Arial" w:hAnsi="Arial"/>
          <w:color w:val="0000EF"/>
          <w:sz w:val="16"/>
          <w:szCs w:val="21"/>
        </w:rPr>
        <w:t>)</w:t>
      </w:r>
    </w:p>
    <w:p w14:paraId="65F10D32" w14:textId="77777777" w:rsidR="00257660" w:rsidRPr="00257660" w:rsidRDefault="00257660" w:rsidP="00257660">
      <w:pPr>
        <w:spacing w:line="300" w:lineRule="auto"/>
        <w:rPr>
          <w:rFonts w:ascii="Arial" w:hAnsi="Arial"/>
          <w:sz w:val="21"/>
          <w:szCs w:val="21"/>
        </w:rPr>
      </w:pPr>
    </w:p>
    <w:p w14:paraId="6B942FF2" w14:textId="77777777" w:rsidR="00257660" w:rsidRPr="00257660" w:rsidRDefault="00257660" w:rsidP="00257660">
      <w:pPr>
        <w:spacing w:line="300" w:lineRule="auto"/>
        <w:rPr>
          <w:rFonts w:ascii="Arial" w:hAnsi="Arial"/>
          <w:sz w:val="21"/>
          <w:szCs w:val="21"/>
        </w:rPr>
      </w:pPr>
    </w:p>
    <w:p w14:paraId="2F004FA0" w14:textId="5E683E75" w:rsidR="00257660" w:rsidRDefault="00257660" w:rsidP="00257660">
      <w:pPr>
        <w:spacing w:after="240" w:line="300" w:lineRule="auto"/>
        <w:rPr>
          <w:rFonts w:ascii="Arial" w:hAnsi="Arial"/>
          <w:sz w:val="21"/>
          <w:szCs w:val="21"/>
        </w:rPr>
      </w:pPr>
      <w:r w:rsidRPr="00257660">
        <w:rPr>
          <w:rFonts w:ascii="Arial" w:hAnsi="Arial"/>
          <w:sz w:val="21"/>
          <w:szCs w:val="21"/>
        </w:rPr>
        <w:tab/>
      </w:r>
      <w:r w:rsidRPr="00257660">
        <w:rPr>
          <w:rFonts w:ascii="Arial" w:hAnsi="Arial"/>
          <w:sz w:val="21"/>
          <w:szCs w:val="21"/>
        </w:rPr>
        <w:tab/>
      </w:r>
      <w:r w:rsidRPr="00257660">
        <w:rPr>
          <w:rFonts w:ascii="Arial" w:hAnsi="Arial"/>
          <w:sz w:val="21"/>
          <w:szCs w:val="21"/>
        </w:rPr>
        <w:tab/>
      </w:r>
      <w:r w:rsidRPr="00257660">
        <w:rPr>
          <w:rFonts w:ascii="Arial" w:hAnsi="Arial"/>
          <w:sz w:val="21"/>
          <w:szCs w:val="21"/>
        </w:rPr>
        <w:tab/>
        <w:t>Padova, __________________</w:t>
      </w:r>
    </w:p>
    <w:p w14:paraId="6030FC33" w14:textId="77777777" w:rsidR="00733D26" w:rsidRPr="00257660" w:rsidRDefault="00733D26" w:rsidP="00257660">
      <w:pPr>
        <w:spacing w:after="240" w:line="300" w:lineRule="auto"/>
        <w:rPr>
          <w:rFonts w:ascii="Arial" w:hAnsi="Arial"/>
          <w:sz w:val="21"/>
          <w:szCs w:val="21"/>
        </w:rPr>
      </w:pPr>
    </w:p>
    <w:p w14:paraId="39FB7894" w14:textId="77777777" w:rsidR="00257660" w:rsidRPr="00257660" w:rsidRDefault="00257660" w:rsidP="00257660">
      <w:pPr>
        <w:spacing w:after="240" w:line="300" w:lineRule="auto"/>
        <w:ind w:left="2832"/>
        <w:rPr>
          <w:rFonts w:ascii="Arial" w:hAnsi="Arial" w:cs="Arial"/>
        </w:rPr>
      </w:pPr>
      <w:r w:rsidRPr="00257660">
        <w:rPr>
          <w:rFonts w:ascii="Arial" w:hAnsi="Arial"/>
          <w:sz w:val="21"/>
          <w:szCs w:val="21"/>
        </w:rPr>
        <w:t>Il Responsabile della Ricerca: _______________________________</w:t>
      </w:r>
    </w:p>
    <w:p w14:paraId="0778382B" w14:textId="29EAEF08" w:rsidR="00AA6DAC" w:rsidRPr="00257660" w:rsidRDefault="00AA6DAC" w:rsidP="00257660"/>
    <w:sectPr w:rsidR="00AA6DAC" w:rsidRPr="00257660" w:rsidSect="009834B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09" w:right="1128" w:bottom="0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41219" w14:textId="77777777" w:rsidR="00EA2306" w:rsidRDefault="00EA2306">
      <w:r>
        <w:separator/>
      </w:r>
    </w:p>
  </w:endnote>
  <w:endnote w:type="continuationSeparator" w:id="0">
    <w:p w14:paraId="26235DE6" w14:textId="77777777" w:rsidR="00EA2306" w:rsidRDefault="00EA2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NewAste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CB20D" w14:textId="77777777" w:rsidR="0094488D" w:rsidRDefault="00E00101" w:rsidP="0094488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435B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E37A76A" w14:textId="77777777" w:rsidR="0094488D" w:rsidRDefault="009834B2" w:rsidP="0094488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18485" w14:textId="42A8A438" w:rsidR="0094488D" w:rsidRPr="00A66B19" w:rsidRDefault="00E00101" w:rsidP="0094488D">
    <w:pPr>
      <w:pStyle w:val="Pidipagina"/>
      <w:framePr w:wrap="around" w:vAnchor="text" w:hAnchor="margin" w:xAlign="right" w:y="1"/>
      <w:rPr>
        <w:rStyle w:val="Numeropagina"/>
      </w:rPr>
    </w:pPr>
    <w:r w:rsidRPr="00A66B19">
      <w:rPr>
        <w:rStyle w:val="Numeropagina"/>
        <w:sz w:val="16"/>
        <w:szCs w:val="16"/>
      </w:rPr>
      <w:fldChar w:fldCharType="begin"/>
    </w:r>
    <w:r w:rsidR="00D435B9" w:rsidRPr="00A66B19">
      <w:rPr>
        <w:rStyle w:val="Numeropagina"/>
        <w:rFonts w:ascii="Arial" w:hAnsi="Arial"/>
        <w:sz w:val="16"/>
        <w:szCs w:val="16"/>
      </w:rPr>
      <w:instrText xml:space="preserve">PAGE  </w:instrText>
    </w:r>
    <w:r w:rsidRPr="00A66B19">
      <w:rPr>
        <w:rStyle w:val="Numeropagina"/>
        <w:sz w:val="16"/>
        <w:szCs w:val="16"/>
      </w:rPr>
      <w:fldChar w:fldCharType="separate"/>
    </w:r>
    <w:r w:rsidR="009834B2">
      <w:rPr>
        <w:rStyle w:val="Numeropagina"/>
        <w:rFonts w:ascii="Arial" w:hAnsi="Arial"/>
        <w:noProof/>
        <w:sz w:val="16"/>
        <w:szCs w:val="16"/>
      </w:rPr>
      <w:t>2</w:t>
    </w:r>
    <w:r w:rsidRPr="00A66B19">
      <w:rPr>
        <w:rStyle w:val="Numeropagina"/>
        <w:sz w:val="16"/>
        <w:szCs w:val="16"/>
      </w:rPr>
      <w:fldChar w:fldCharType="end"/>
    </w:r>
  </w:p>
  <w:tbl>
    <w:tblPr>
      <w:tblW w:w="0" w:type="auto"/>
      <w:tblInd w:w="-21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782"/>
    </w:tblGrid>
    <w:tr w:rsidR="00BB21D0" w:rsidRPr="00005808" w14:paraId="6114813C" w14:textId="77777777">
      <w:trPr>
        <w:trHeight w:val="304"/>
      </w:trPr>
      <w:tc>
        <w:tcPr>
          <w:tcW w:w="9782" w:type="dxa"/>
        </w:tcPr>
        <w:p w14:paraId="79A243EB" w14:textId="77777777" w:rsidR="00BB21D0" w:rsidRPr="00005808" w:rsidRDefault="00BB21D0" w:rsidP="00BB21D0">
          <w:pPr>
            <w:widowControl w:val="0"/>
            <w:tabs>
              <w:tab w:val="left" w:pos="284"/>
            </w:tabs>
            <w:autoSpaceDE w:val="0"/>
            <w:autoSpaceDN w:val="0"/>
            <w:adjustRightInd w:val="0"/>
            <w:textAlignment w:val="center"/>
            <w:rPr>
              <w:rFonts w:ascii="Arial" w:hAnsi="Arial" w:cs="Arial"/>
              <w:sz w:val="16"/>
              <w:szCs w:val="16"/>
              <w:lang w:eastAsia="it-IT"/>
            </w:rPr>
          </w:pPr>
        </w:p>
      </w:tc>
    </w:tr>
  </w:tbl>
  <w:p w14:paraId="6AAEC62B" w14:textId="77777777" w:rsidR="0094488D" w:rsidRDefault="009834B2" w:rsidP="00BB21D0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08592" w14:textId="20B30AE5" w:rsidR="00B450C5" w:rsidRPr="00DA49B7" w:rsidRDefault="00DA49B7" w:rsidP="00DA49B7">
    <w:pPr>
      <w:pStyle w:val="Intestazione"/>
      <w:jc w:val="right"/>
      <w:rPr>
        <w:sz w:val="16"/>
        <w:szCs w:val="16"/>
      </w:rPr>
    </w:pPr>
    <w:r w:rsidRPr="00DA49B7">
      <w:rPr>
        <w:sz w:val="16"/>
        <w:szCs w:val="16"/>
      </w:rPr>
      <w:t>1</w:t>
    </w:r>
  </w:p>
  <w:p w14:paraId="2DD2ACEB" w14:textId="77777777" w:rsidR="00B450C5" w:rsidRDefault="00B450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472F9" w14:textId="77777777" w:rsidR="00EA2306" w:rsidRDefault="00EA2306">
      <w:r>
        <w:separator/>
      </w:r>
    </w:p>
  </w:footnote>
  <w:footnote w:type="continuationSeparator" w:id="0">
    <w:p w14:paraId="3AD358A3" w14:textId="77777777" w:rsidR="00EA2306" w:rsidRDefault="00EA2306">
      <w:r>
        <w:continuationSeparator/>
      </w:r>
    </w:p>
  </w:footnote>
  <w:footnote w:id="1">
    <w:p w14:paraId="45A02466" w14:textId="77777777" w:rsidR="00257660" w:rsidRPr="009E2448" w:rsidRDefault="00257660" w:rsidP="00257660">
      <w:pPr>
        <w:pStyle w:val="Testonotaapidipagina"/>
      </w:pPr>
      <w:r w:rsidRPr="00B756DA">
        <w:rPr>
          <w:rStyle w:val="Rimandonotaapidipagina"/>
          <w:sz w:val="18"/>
        </w:rPr>
        <w:footnoteRef/>
      </w:r>
      <w:r w:rsidRPr="00446EC0">
        <w:rPr>
          <w:sz w:val="18"/>
        </w:rPr>
        <w:t xml:space="preserve"> Per ciascuna tabella, </w:t>
      </w:r>
      <w:r>
        <w:rPr>
          <w:sz w:val="18"/>
        </w:rPr>
        <w:t>aggiungere</w:t>
      </w:r>
      <w:r w:rsidRPr="00B756DA">
        <w:rPr>
          <w:sz w:val="18"/>
        </w:rPr>
        <w:t xml:space="preserve"> il numero di righe </w:t>
      </w:r>
      <w:r>
        <w:rPr>
          <w:sz w:val="18"/>
        </w:rPr>
        <w:t>adeguato alla composizione del gruppo di ricerca.</w:t>
      </w:r>
    </w:p>
  </w:footnote>
  <w:footnote w:id="2">
    <w:p w14:paraId="2BA12E0E" w14:textId="77777777" w:rsidR="00257660" w:rsidRPr="00D917A6" w:rsidRDefault="00257660" w:rsidP="00257660">
      <w:pPr>
        <w:pStyle w:val="Testonotaapidipagina"/>
        <w:rPr>
          <w:sz w:val="18"/>
        </w:rPr>
      </w:pPr>
      <w:r>
        <w:rPr>
          <w:rStyle w:val="Rimandonotaapidipagina"/>
        </w:rPr>
        <w:footnoteRef/>
      </w:r>
      <w:r w:rsidRPr="00446EC0">
        <w:t xml:space="preserve"> </w:t>
      </w:r>
      <w:r w:rsidRPr="00446EC0">
        <w:rPr>
          <w:sz w:val="18"/>
        </w:rPr>
        <w:t>Descrivere ogni voce di costo e riportare l’importo dettagliato previsto per ciascuna voce.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191" w:type="dxa"/>
      <w:tblInd w:w="-2302" w:type="dxa"/>
      <w:tblLayout w:type="fixed"/>
      <w:tblLook w:val="00A0" w:firstRow="1" w:lastRow="0" w:firstColumn="1" w:lastColumn="0" w:noHBand="0" w:noVBand="0"/>
    </w:tblPr>
    <w:tblGrid>
      <w:gridCol w:w="2173"/>
      <w:gridCol w:w="6333"/>
      <w:gridCol w:w="3685"/>
    </w:tblGrid>
    <w:tr w:rsidR="00737F3F" w14:paraId="7004B957" w14:textId="77777777">
      <w:trPr>
        <w:trHeight w:val="570"/>
      </w:trPr>
      <w:tc>
        <w:tcPr>
          <w:tcW w:w="2173" w:type="dxa"/>
          <w:vMerge w:val="restart"/>
        </w:tcPr>
        <w:p w14:paraId="70863F69" w14:textId="77777777" w:rsidR="00737F3F" w:rsidRPr="00737F3F" w:rsidRDefault="00737F3F" w:rsidP="00737F3F">
          <w:pPr>
            <w:widowControl w:val="0"/>
            <w:autoSpaceDE w:val="0"/>
            <w:autoSpaceDN w:val="0"/>
            <w:adjustRightInd w:val="0"/>
            <w:spacing w:line="288" w:lineRule="auto"/>
            <w:textAlignment w:val="center"/>
            <w:rPr>
              <w:rFonts w:ascii="Arial" w:hAnsi="Arial"/>
              <w:b/>
              <w:color w:val="000000"/>
              <w:sz w:val="17"/>
              <w:szCs w:val="17"/>
            </w:rPr>
          </w:pPr>
          <w:r w:rsidRPr="00737F3F">
            <w:rPr>
              <w:rFonts w:ascii="Arial" w:hAnsi="Arial"/>
              <w:b/>
              <w:color w:val="000000"/>
              <w:sz w:val="17"/>
              <w:szCs w:val="17"/>
            </w:rPr>
            <w:softHyphen/>
          </w:r>
        </w:p>
      </w:tc>
      <w:tc>
        <w:tcPr>
          <w:tcW w:w="10018" w:type="dxa"/>
          <w:gridSpan w:val="2"/>
        </w:tcPr>
        <w:p w14:paraId="693B8618" w14:textId="77777777" w:rsidR="00737F3F" w:rsidRPr="00737F3F" w:rsidRDefault="00737F3F" w:rsidP="00737F3F">
          <w:pPr>
            <w:tabs>
              <w:tab w:val="right" w:pos="5554"/>
            </w:tabs>
            <w:rPr>
              <w:rFonts w:ascii="Arial" w:hAnsi="Arial" w:cs="Arial"/>
            </w:rPr>
          </w:pPr>
          <w:r w:rsidRPr="00737F3F">
            <w:rPr>
              <w:rFonts w:ascii="Arial" w:hAnsi="Arial" w:cs="Arial"/>
            </w:rPr>
            <w:tab/>
          </w:r>
        </w:p>
        <w:p w14:paraId="2B9436BD" w14:textId="77777777" w:rsidR="00737F3F" w:rsidRPr="00737F3F" w:rsidRDefault="00737F3F" w:rsidP="00737F3F">
          <w:pPr>
            <w:ind w:left="744"/>
            <w:rPr>
              <w:rFonts w:ascii="Arial" w:hAnsi="Arial" w:cs="Arial"/>
            </w:rPr>
          </w:pPr>
          <w:r w:rsidRPr="00737F3F">
            <w:rPr>
              <w:rFonts w:ascii="Arial" w:hAnsi="Arial" w:cs="Arial"/>
            </w:rPr>
            <w:tab/>
          </w:r>
        </w:p>
      </w:tc>
    </w:tr>
    <w:tr w:rsidR="00AA6DAC" w14:paraId="7B09B617" w14:textId="77777777">
      <w:trPr>
        <w:trHeight w:val="1132"/>
      </w:trPr>
      <w:tc>
        <w:tcPr>
          <w:tcW w:w="2173" w:type="dxa"/>
          <w:vMerge/>
        </w:tcPr>
        <w:p w14:paraId="00471FCB" w14:textId="77777777" w:rsidR="00AA6DAC" w:rsidRPr="00737F3F" w:rsidRDefault="00AA6DAC" w:rsidP="00737F3F">
          <w:pPr>
            <w:widowControl w:val="0"/>
            <w:autoSpaceDE w:val="0"/>
            <w:autoSpaceDN w:val="0"/>
            <w:adjustRightInd w:val="0"/>
            <w:spacing w:line="288" w:lineRule="auto"/>
            <w:textAlignment w:val="center"/>
            <w:rPr>
              <w:rFonts w:ascii="Arial" w:hAnsi="Arial"/>
              <w:b/>
              <w:color w:val="000000"/>
              <w:sz w:val="17"/>
              <w:szCs w:val="17"/>
            </w:rPr>
          </w:pPr>
        </w:p>
      </w:tc>
      <w:tc>
        <w:tcPr>
          <w:tcW w:w="6333" w:type="dxa"/>
        </w:tcPr>
        <w:p w14:paraId="1395EFEE" w14:textId="7394FCE9" w:rsidR="00AA6DAC" w:rsidRDefault="00AA6DAC" w:rsidP="00AA6DAC">
          <w:pPr>
            <w:widowControl w:val="0"/>
            <w:autoSpaceDE w:val="0"/>
            <w:autoSpaceDN w:val="0"/>
            <w:adjustRightInd w:val="0"/>
            <w:textAlignment w:val="center"/>
            <w:rPr>
              <w:rFonts w:ascii="Arial" w:hAnsi="Arial" w:cs="Arial"/>
              <w:b/>
              <w:color w:val="B2071B"/>
              <w:sz w:val="17"/>
              <w:szCs w:val="17"/>
            </w:rPr>
          </w:pPr>
          <w:r>
            <w:rPr>
              <w:rFonts w:ascii="Arial" w:hAnsi="Arial" w:cs="Arial"/>
              <w:b/>
              <w:color w:val="B2071B"/>
              <w:sz w:val="17"/>
              <w:szCs w:val="17"/>
            </w:rPr>
            <w:t>DIPARTIMENTO DI PSICOLOGIA DELLO SVILUPPO</w:t>
          </w:r>
        </w:p>
        <w:p w14:paraId="7A223DF9" w14:textId="77777777" w:rsidR="00AA6DAC" w:rsidRDefault="00AA6DAC" w:rsidP="00AA6DAC">
          <w:pPr>
            <w:widowControl w:val="0"/>
            <w:autoSpaceDE w:val="0"/>
            <w:autoSpaceDN w:val="0"/>
            <w:adjustRightInd w:val="0"/>
            <w:textAlignment w:val="center"/>
            <w:rPr>
              <w:rFonts w:ascii="Arial" w:hAnsi="Arial" w:cs="Arial"/>
              <w:b/>
              <w:color w:val="B2071B"/>
              <w:sz w:val="17"/>
              <w:szCs w:val="17"/>
            </w:rPr>
          </w:pPr>
          <w:r>
            <w:rPr>
              <w:rFonts w:ascii="Arial" w:hAnsi="Arial" w:cs="Arial"/>
              <w:b/>
              <w:color w:val="B2071B"/>
              <w:sz w:val="17"/>
              <w:szCs w:val="17"/>
            </w:rPr>
            <w:t xml:space="preserve"> E DELLA SOCIALIZZAZIONE - DPSS </w:t>
          </w:r>
          <w:r>
            <w:rPr>
              <w:rFonts w:ascii="Arial" w:hAnsi="Arial" w:cs="Arial"/>
              <w:b/>
              <w:color w:val="B2071B"/>
              <w:sz w:val="17"/>
              <w:szCs w:val="17"/>
            </w:rPr>
            <w:tab/>
          </w:r>
        </w:p>
        <w:p w14:paraId="0EB0625C" w14:textId="77777777" w:rsidR="00AA6DAC" w:rsidRDefault="00AA6DAC">
          <w:pPr>
            <w:widowControl w:val="0"/>
            <w:autoSpaceDE w:val="0"/>
            <w:autoSpaceDN w:val="0"/>
            <w:adjustRightInd w:val="0"/>
            <w:jc w:val="right"/>
            <w:textAlignment w:val="center"/>
            <w:rPr>
              <w:rFonts w:ascii="Arial" w:hAnsi="Arial" w:cs="Arial"/>
              <w:b/>
              <w:color w:val="000000"/>
              <w:sz w:val="17"/>
              <w:szCs w:val="17"/>
            </w:rPr>
          </w:pPr>
        </w:p>
        <w:p w14:paraId="57332DC0" w14:textId="77777777" w:rsidR="00AA6DAC" w:rsidRPr="00737F3F" w:rsidRDefault="00AA6DAC" w:rsidP="00737F3F">
          <w:pPr>
            <w:rPr>
              <w:rFonts w:ascii="Arial" w:hAnsi="Arial" w:cs="Arial"/>
            </w:rPr>
          </w:pPr>
        </w:p>
      </w:tc>
      <w:tc>
        <w:tcPr>
          <w:tcW w:w="3685" w:type="dxa"/>
        </w:tcPr>
        <w:p w14:paraId="616F046D" w14:textId="7F41E186" w:rsidR="00AA6DAC" w:rsidRPr="00737F3F" w:rsidRDefault="00A75CE5" w:rsidP="00737F3F">
          <w:pPr>
            <w:tabs>
              <w:tab w:val="left" w:pos="480"/>
              <w:tab w:val="num" w:pos="720"/>
            </w:tabs>
            <w:ind w:left="-108"/>
            <w:rPr>
              <w:rFonts w:ascii="Arial" w:hAnsi="Arial" w:cs="Arial"/>
              <w:color w:val="B2071B"/>
            </w:rPr>
          </w:pPr>
          <w:r>
            <w:rPr>
              <w:rFonts w:ascii="Arial" w:hAnsi="Arial" w:cs="Arial"/>
              <w:noProof/>
              <w:color w:val="B2071B"/>
              <w:lang w:val="en-US"/>
            </w:rPr>
            <mc:AlternateContent>
              <mc:Choice Requires="wps">
                <w:drawing>
                  <wp:inline distT="0" distB="0" distL="0" distR="0" wp14:anchorId="42C23392" wp14:editId="7382E2C0">
                    <wp:extent cx="161925" cy="104775"/>
                    <wp:effectExtent l="0" t="0" r="0" b="0"/>
                    <wp:docPr id="1" name="Immagine 6" descr="romboCOL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161925" cy="104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18F9E7DE" id="Immagine 6" o:spid="_x0000_s1026" alt="romboCOL" style="width:12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" filled="f" stroked="f">
                    <o:lock v:ext="edit" aspectratio="t"/>
                    <w10:anchorlock/>
                  </v:rect>
                </w:pict>
              </mc:Fallback>
            </mc:AlternateContent>
          </w:r>
          <w:r w:rsidR="00AA6DAC">
            <w:rPr>
              <w:rFonts w:ascii="Arial" w:hAnsi="Arial" w:cs="Arial"/>
              <w:color w:val="B2071B"/>
            </w:rPr>
            <w:t xml:space="preserve"> </w:t>
          </w:r>
          <w:r w:rsidR="00AA6DAC">
            <w:rPr>
              <w:rFonts w:ascii="Arial" w:hAnsi="Arial" w:cs="Arial"/>
              <w:b/>
              <w:color w:val="B2071B"/>
              <w:sz w:val="17"/>
              <w:szCs w:val="17"/>
            </w:rPr>
            <w:t>UNIVERSITÀ DEGLI STUDI DI PADOVA</w:t>
          </w:r>
          <w:r w:rsidR="00AA6DAC">
            <w:rPr>
              <w:rFonts w:ascii="Arial" w:hAnsi="Arial" w:cs="Arial"/>
              <w:color w:val="B2071B"/>
            </w:rPr>
            <w:tab/>
          </w:r>
        </w:p>
      </w:tc>
    </w:tr>
  </w:tbl>
  <w:p w14:paraId="3E9B9128" w14:textId="77777777" w:rsidR="00737F3F" w:rsidRDefault="00737F3F" w:rsidP="00737F3F">
    <w:pPr>
      <w:tabs>
        <w:tab w:val="center" w:pos="4153"/>
        <w:tab w:val="right" w:pos="8306"/>
      </w:tabs>
    </w:pPr>
  </w:p>
  <w:p w14:paraId="711C8EA9" w14:textId="77777777" w:rsidR="00737F3F" w:rsidRDefault="00737F3F" w:rsidP="00737F3F">
    <w:pPr>
      <w:tabs>
        <w:tab w:val="center" w:pos="4153"/>
        <w:tab w:val="right" w:pos="830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291" w:type="dxa"/>
      <w:tblInd w:w="-1239" w:type="dxa"/>
      <w:tblBorders>
        <w:bottom w:val="single" w:sz="2" w:space="0" w:color="B23021"/>
      </w:tblBorders>
      <w:tblLayout w:type="fixed"/>
      <w:tblLook w:val="00A0" w:firstRow="1" w:lastRow="0" w:firstColumn="1" w:lastColumn="0" w:noHBand="0" w:noVBand="0"/>
    </w:tblPr>
    <w:tblGrid>
      <w:gridCol w:w="530"/>
      <w:gridCol w:w="1503"/>
      <w:gridCol w:w="3828"/>
      <w:gridCol w:w="6430"/>
    </w:tblGrid>
    <w:tr w:rsidR="00EC4D34" w14:paraId="3C574016" w14:textId="77777777" w:rsidTr="00746CE1">
      <w:trPr>
        <w:trHeight w:val="1083"/>
      </w:trPr>
      <w:tc>
        <w:tcPr>
          <w:tcW w:w="530" w:type="dxa"/>
        </w:tcPr>
        <w:p w14:paraId="55568245" w14:textId="4B9F7905" w:rsidR="00EC4D34" w:rsidRPr="00117E48" w:rsidRDefault="00EC4D34" w:rsidP="006868C7">
          <w:pPr>
            <w:pStyle w:val="NormalParagraphStyle"/>
            <w:ind w:hanging="760"/>
            <w:rPr>
              <w:rFonts w:ascii="Arial" w:hAnsi="Arial"/>
              <w:b/>
              <w:sz w:val="17"/>
              <w:szCs w:val="17"/>
            </w:rPr>
          </w:pPr>
          <w:r w:rsidRPr="00117E48">
            <w:rPr>
              <w:rFonts w:ascii="Arial" w:hAnsi="Arial"/>
              <w:b/>
              <w:sz w:val="17"/>
              <w:szCs w:val="17"/>
            </w:rPr>
            <w:softHyphen/>
          </w:r>
        </w:p>
      </w:tc>
      <w:tc>
        <w:tcPr>
          <w:tcW w:w="1503" w:type="dxa"/>
        </w:tcPr>
        <w:p w14:paraId="4088391E" w14:textId="7ED07082" w:rsidR="00EC4D34" w:rsidRPr="00777D69" w:rsidRDefault="008F5CEF" w:rsidP="00EC4D34">
          <w:pPr>
            <w:tabs>
              <w:tab w:val="right" w:pos="5554"/>
            </w:tabs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val="en-US"/>
            </w:rPr>
            <w:drawing>
              <wp:anchor distT="0" distB="0" distL="114300" distR="114300" simplePos="0" relativeHeight="251620352" behindDoc="0" locked="0" layoutInCell="1" allowOverlap="1" wp14:anchorId="1D792729" wp14:editId="7BACACF3">
                <wp:simplePos x="0" y="0"/>
                <wp:positionH relativeFrom="column">
                  <wp:posOffset>68580</wp:posOffset>
                </wp:positionH>
                <wp:positionV relativeFrom="paragraph">
                  <wp:posOffset>126365</wp:posOffset>
                </wp:positionV>
                <wp:extent cx="756000" cy="756000"/>
                <wp:effectExtent l="0" t="0" r="6350" b="6350"/>
                <wp:wrapSquare wrapText="bothSides"/>
                <wp:docPr id="44" name="Immagin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EC4D34" w:rsidRPr="00777D69">
            <w:rPr>
              <w:rFonts w:ascii="Arial" w:hAnsi="Arial" w:cs="Arial"/>
            </w:rPr>
            <w:tab/>
          </w:r>
        </w:p>
        <w:p w14:paraId="403543D5" w14:textId="6DACF63C" w:rsidR="00EC4D34" w:rsidRPr="00EC4D34" w:rsidRDefault="00EC4D34" w:rsidP="00EC4D34">
          <w:pPr>
            <w:tabs>
              <w:tab w:val="left" w:pos="4880"/>
            </w:tabs>
            <w:rPr>
              <w:rFonts w:ascii="Arial" w:hAnsi="Arial" w:cs="Arial"/>
              <w:b/>
              <w:color w:val="B2071B"/>
              <w:sz w:val="16"/>
              <w:szCs w:val="16"/>
            </w:rPr>
          </w:pPr>
          <w:r w:rsidRPr="00777D69">
            <w:rPr>
              <w:rFonts w:ascii="Arial" w:hAnsi="Arial" w:cs="Arial"/>
            </w:rPr>
            <w:tab/>
          </w:r>
        </w:p>
        <w:p w14:paraId="56780F08" w14:textId="77777777" w:rsidR="00EC4D34" w:rsidRPr="004D24BE" w:rsidRDefault="00EC4D34" w:rsidP="00EC4D34">
          <w:pPr>
            <w:rPr>
              <w:rFonts w:ascii="Arial" w:hAnsi="Arial" w:cs="Arial"/>
            </w:rPr>
          </w:pPr>
        </w:p>
      </w:tc>
      <w:tc>
        <w:tcPr>
          <w:tcW w:w="3828" w:type="dxa"/>
        </w:tcPr>
        <w:p w14:paraId="54D4CF81" w14:textId="77777777" w:rsidR="009D62F9" w:rsidRPr="002740D6" w:rsidRDefault="009D62F9" w:rsidP="009D62F9">
          <w:pPr>
            <w:rPr>
              <w:rFonts w:ascii="Arial" w:hAnsi="Arial" w:cs="Arial"/>
              <w:noProof/>
              <w:sz w:val="20"/>
              <w:szCs w:val="20"/>
              <w:lang w:eastAsia="it-IT"/>
            </w:rPr>
          </w:pPr>
        </w:p>
        <w:p w14:paraId="6A6BC4F3" w14:textId="77777777" w:rsidR="00746CE1" w:rsidRDefault="00746CE1" w:rsidP="009D62F9">
          <w:pPr>
            <w:rPr>
              <w:rFonts w:ascii="Arial" w:hAnsi="Arial" w:cs="Arial"/>
              <w:noProof/>
              <w:color w:val="9B0014"/>
              <w:sz w:val="18"/>
              <w:szCs w:val="18"/>
              <w:lang w:eastAsia="it-IT"/>
            </w:rPr>
          </w:pPr>
        </w:p>
        <w:p w14:paraId="2509EA8F" w14:textId="77777777" w:rsidR="00DA3515" w:rsidRDefault="00DA3515" w:rsidP="000C588D">
          <w:pPr>
            <w:jc w:val="center"/>
            <w:rPr>
              <w:rFonts w:ascii="Arial" w:hAnsi="Arial" w:cs="Arial"/>
              <w:noProof/>
              <w:color w:val="9B0014"/>
              <w:sz w:val="18"/>
              <w:szCs w:val="18"/>
              <w:lang w:eastAsia="it-IT"/>
            </w:rPr>
          </w:pPr>
        </w:p>
        <w:p w14:paraId="25E597CF" w14:textId="1A1B5148" w:rsidR="00EC4D34" w:rsidRPr="00746CE1" w:rsidRDefault="0083557A" w:rsidP="001E6EB4">
          <w:pPr>
            <w:rPr>
              <w:rFonts w:ascii="Arial" w:hAnsi="Arial" w:cs="Arial"/>
              <w:noProof/>
              <w:color w:val="9B0014"/>
              <w:sz w:val="18"/>
              <w:szCs w:val="18"/>
              <w:lang w:eastAsia="it-IT"/>
            </w:rPr>
          </w:pPr>
          <w:r w:rsidRPr="00746CE1">
            <w:rPr>
              <w:rFonts w:ascii="Arial" w:hAnsi="Arial" w:cs="Arial"/>
              <w:noProof/>
              <w:color w:val="9B0014"/>
              <w:sz w:val="18"/>
              <w:szCs w:val="18"/>
              <w:lang w:eastAsia="it-IT"/>
            </w:rPr>
            <w:t>DIPARTIMENTO DI PSICOLOGIA DELLO SVILUPPO E DELLA SOCIALIZZAZIONE</w:t>
          </w:r>
        </w:p>
        <w:p w14:paraId="67211E17" w14:textId="490C3BB6" w:rsidR="0083557A" w:rsidRPr="002740D6" w:rsidRDefault="0083557A" w:rsidP="000C588D">
          <w:pPr>
            <w:ind w:left="-111"/>
            <w:jc w:val="center"/>
            <w:rPr>
              <w:rFonts w:ascii="Arial" w:hAnsi="Arial" w:cs="Arial"/>
              <w:noProof/>
              <w:sz w:val="20"/>
              <w:szCs w:val="20"/>
              <w:lang w:eastAsia="it-IT"/>
            </w:rPr>
          </w:pPr>
        </w:p>
      </w:tc>
      <w:tc>
        <w:tcPr>
          <w:tcW w:w="6430" w:type="dxa"/>
        </w:tcPr>
        <w:p w14:paraId="56E578C7" w14:textId="7B972788" w:rsidR="00EC4D34" w:rsidRPr="0083557A" w:rsidRDefault="00D03ACC" w:rsidP="00746CE1">
          <w:pPr>
            <w:ind w:left="-105" w:right="1169"/>
            <w:jc w:val="right"/>
            <w:rPr>
              <w:rFonts w:ascii="Arial" w:hAnsi="Arial" w:cs="Arial"/>
              <w:sz w:val="20"/>
              <w:szCs w:val="20"/>
            </w:rPr>
          </w:pPr>
          <w:r w:rsidRPr="006868C7">
            <w:rPr>
              <w:noProof/>
              <w:lang w:val="en-US"/>
            </w:rPr>
            <w:drawing>
              <wp:anchor distT="0" distB="0" distL="114300" distR="114300" simplePos="0" relativeHeight="251624448" behindDoc="0" locked="0" layoutInCell="1" allowOverlap="1" wp14:anchorId="42734011" wp14:editId="20102904">
                <wp:simplePos x="0" y="0"/>
                <wp:positionH relativeFrom="column">
                  <wp:posOffset>1372235</wp:posOffset>
                </wp:positionH>
                <wp:positionV relativeFrom="paragraph">
                  <wp:posOffset>118745</wp:posOffset>
                </wp:positionV>
                <wp:extent cx="1612800" cy="756000"/>
                <wp:effectExtent l="0" t="0" r="635" b="6350"/>
                <wp:wrapSquare wrapText="bothSides"/>
                <wp:docPr id="45" name="Immagine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28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A426501" w14:textId="3B614E61" w:rsidR="0094488D" w:rsidRPr="00257660" w:rsidRDefault="00257660" w:rsidP="00257660">
    <w:pPr>
      <w:tabs>
        <w:tab w:val="center" w:pos="4819"/>
        <w:tab w:val="right" w:pos="9638"/>
      </w:tabs>
      <w:spacing w:after="160" w:line="300" w:lineRule="auto"/>
      <w:rPr>
        <w:rFonts w:ascii="Arial" w:hAnsi="Arial"/>
        <w:i/>
        <w:sz w:val="21"/>
        <w:szCs w:val="21"/>
      </w:rPr>
    </w:pPr>
    <w:r w:rsidRPr="00257660">
      <w:rPr>
        <w:rFonts w:ascii="Arial" w:hAnsi="Arial"/>
        <w:i/>
        <w:sz w:val="21"/>
        <w:szCs w:val="21"/>
      </w:rPr>
      <w:t>ALLEGATO A - Bando Progetti SID 202</w:t>
    </w:r>
    <w:r>
      <w:rPr>
        <w:rFonts w:ascii="Arial" w:hAnsi="Arial"/>
        <w:i/>
        <w:sz w:val="21"/>
        <w:szCs w:val="21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DA47F8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0554C2"/>
    <w:multiLevelType w:val="multilevel"/>
    <w:tmpl w:val="90905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16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2" w15:restartNumberingAfterBreak="0">
    <w:nsid w:val="5EB22AEF"/>
    <w:multiLevelType w:val="multilevel"/>
    <w:tmpl w:val="90905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16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3" w15:restartNumberingAfterBreak="0">
    <w:nsid w:val="674A3C1B"/>
    <w:multiLevelType w:val="hybridMultilevel"/>
    <w:tmpl w:val="BFEEA33A"/>
    <w:lvl w:ilvl="0" w:tplc="EC4A7D48">
      <w:start w:val="5"/>
      <w:numFmt w:val="bullet"/>
      <w:lvlText w:val=""/>
      <w:lvlJc w:val="left"/>
      <w:pPr>
        <w:ind w:left="2484" w:hanging="360"/>
      </w:pPr>
      <w:rPr>
        <w:rFonts w:ascii="Wingdings" w:eastAsiaTheme="minorEastAsia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73EF5F05"/>
    <w:multiLevelType w:val="multilevel"/>
    <w:tmpl w:val="2514D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746"/>
    <w:rsid w:val="0001036D"/>
    <w:rsid w:val="00037074"/>
    <w:rsid w:val="0005067A"/>
    <w:rsid w:val="000B5F83"/>
    <w:rsid w:val="000C30EC"/>
    <w:rsid w:val="000C588D"/>
    <w:rsid w:val="001154EF"/>
    <w:rsid w:val="00145862"/>
    <w:rsid w:val="0014663E"/>
    <w:rsid w:val="001717A6"/>
    <w:rsid w:val="00172F34"/>
    <w:rsid w:val="00187D4D"/>
    <w:rsid w:val="001A3B97"/>
    <w:rsid w:val="001B3FFA"/>
    <w:rsid w:val="001B7E86"/>
    <w:rsid w:val="001E2B82"/>
    <w:rsid w:val="001E6EB4"/>
    <w:rsid w:val="00257660"/>
    <w:rsid w:val="002740D6"/>
    <w:rsid w:val="00280A1F"/>
    <w:rsid w:val="00290776"/>
    <w:rsid w:val="002A0E0F"/>
    <w:rsid w:val="002A508D"/>
    <w:rsid w:val="00350F28"/>
    <w:rsid w:val="00364598"/>
    <w:rsid w:val="003B1A2B"/>
    <w:rsid w:val="003D0652"/>
    <w:rsid w:val="004012C8"/>
    <w:rsid w:val="0040197B"/>
    <w:rsid w:val="0042222C"/>
    <w:rsid w:val="00452EF7"/>
    <w:rsid w:val="0045416B"/>
    <w:rsid w:val="004616AF"/>
    <w:rsid w:val="00465E1E"/>
    <w:rsid w:val="004818A2"/>
    <w:rsid w:val="004868FA"/>
    <w:rsid w:val="0049085F"/>
    <w:rsid w:val="004968AD"/>
    <w:rsid w:val="004C3ADE"/>
    <w:rsid w:val="00500E08"/>
    <w:rsid w:val="00563E01"/>
    <w:rsid w:val="00577B3A"/>
    <w:rsid w:val="005862B8"/>
    <w:rsid w:val="00596F8C"/>
    <w:rsid w:val="005A10B9"/>
    <w:rsid w:val="005D2772"/>
    <w:rsid w:val="005F1D07"/>
    <w:rsid w:val="006127B9"/>
    <w:rsid w:val="00613FE4"/>
    <w:rsid w:val="00650B04"/>
    <w:rsid w:val="006868C7"/>
    <w:rsid w:val="006F4F66"/>
    <w:rsid w:val="007046DB"/>
    <w:rsid w:val="00710DF3"/>
    <w:rsid w:val="00722C5A"/>
    <w:rsid w:val="0072537C"/>
    <w:rsid w:val="00731C3B"/>
    <w:rsid w:val="00733D26"/>
    <w:rsid w:val="00737F3F"/>
    <w:rsid w:val="00746CE1"/>
    <w:rsid w:val="00771580"/>
    <w:rsid w:val="00793098"/>
    <w:rsid w:val="00795681"/>
    <w:rsid w:val="007B52A7"/>
    <w:rsid w:val="008033D1"/>
    <w:rsid w:val="00807C67"/>
    <w:rsid w:val="008174B3"/>
    <w:rsid w:val="0083557A"/>
    <w:rsid w:val="00846EBC"/>
    <w:rsid w:val="00875743"/>
    <w:rsid w:val="00893937"/>
    <w:rsid w:val="008B5C37"/>
    <w:rsid w:val="008D42AB"/>
    <w:rsid w:val="008F5CEF"/>
    <w:rsid w:val="00930E84"/>
    <w:rsid w:val="009350D3"/>
    <w:rsid w:val="00946647"/>
    <w:rsid w:val="009509EA"/>
    <w:rsid w:val="009834B2"/>
    <w:rsid w:val="00997DCF"/>
    <w:rsid w:val="009A19AE"/>
    <w:rsid w:val="009C1746"/>
    <w:rsid w:val="009D62F9"/>
    <w:rsid w:val="00A42B9B"/>
    <w:rsid w:val="00A66B19"/>
    <w:rsid w:val="00A75CE5"/>
    <w:rsid w:val="00AA6DAC"/>
    <w:rsid w:val="00B12CEC"/>
    <w:rsid w:val="00B450C5"/>
    <w:rsid w:val="00B622B0"/>
    <w:rsid w:val="00B76052"/>
    <w:rsid w:val="00B81DE5"/>
    <w:rsid w:val="00BB21D0"/>
    <w:rsid w:val="00BD5043"/>
    <w:rsid w:val="00C17B1A"/>
    <w:rsid w:val="00C40A89"/>
    <w:rsid w:val="00C45DCF"/>
    <w:rsid w:val="00C656FF"/>
    <w:rsid w:val="00C7146B"/>
    <w:rsid w:val="00C90A4A"/>
    <w:rsid w:val="00C92095"/>
    <w:rsid w:val="00CA73A2"/>
    <w:rsid w:val="00CB7CA5"/>
    <w:rsid w:val="00CE0926"/>
    <w:rsid w:val="00D030DD"/>
    <w:rsid w:val="00D03ACC"/>
    <w:rsid w:val="00D23FE8"/>
    <w:rsid w:val="00D435B9"/>
    <w:rsid w:val="00D5424B"/>
    <w:rsid w:val="00DA1089"/>
    <w:rsid w:val="00DA3515"/>
    <w:rsid w:val="00DA49B7"/>
    <w:rsid w:val="00DD7AFE"/>
    <w:rsid w:val="00DF1A57"/>
    <w:rsid w:val="00DF1BFD"/>
    <w:rsid w:val="00E00101"/>
    <w:rsid w:val="00E12787"/>
    <w:rsid w:val="00E203C9"/>
    <w:rsid w:val="00E3593B"/>
    <w:rsid w:val="00E52C31"/>
    <w:rsid w:val="00EA2306"/>
    <w:rsid w:val="00EC4D34"/>
    <w:rsid w:val="00EF33A1"/>
    <w:rsid w:val="00EF4F92"/>
    <w:rsid w:val="00F1597A"/>
    <w:rsid w:val="00F35C35"/>
    <w:rsid w:val="00F44BD7"/>
    <w:rsid w:val="00F64653"/>
    <w:rsid w:val="00F90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7E29733"/>
  <w15:docId w15:val="{32F5A227-C9B7-46E4-9DB1-8BDFF7C7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/>
    <w:lsdException w:name="heading 3" w:semiHidden="1" w:uiPriority="9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7C30"/>
    <w:rPr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715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7">
    <w:name w:val="heading 7"/>
    <w:basedOn w:val="Normale"/>
    <w:next w:val="Normale"/>
    <w:link w:val="Titolo7Carattere"/>
    <w:semiHidden/>
    <w:unhideWhenUsed/>
    <w:rsid w:val="0025766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aliases w:val="Tabella senza bordi"/>
    <w:basedOn w:val="Tabellanormale"/>
    <w:rsid w:val="003650AA"/>
    <w:tblPr>
      <w:tblBorders>
        <w:insideH w:val="single" w:sz="4" w:space="0" w:color="auto"/>
      </w:tblBorders>
    </w:tblPr>
  </w:style>
  <w:style w:type="paragraph" w:customStyle="1" w:styleId="NormalParagraphStyle">
    <w:name w:val="NormalParagraphStyle"/>
    <w:basedOn w:val="Normale"/>
    <w:rsid w:val="00DE233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rsid w:val="00D356CA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rsid w:val="00D356CA"/>
    <w:pPr>
      <w:tabs>
        <w:tab w:val="center" w:pos="4153"/>
        <w:tab w:val="right" w:pos="8306"/>
      </w:tabs>
    </w:pPr>
  </w:style>
  <w:style w:type="paragraph" w:customStyle="1" w:styleId="CorpoTestoUnipd">
    <w:name w:val="Corpo Testo Unipd"/>
    <w:basedOn w:val="Normale"/>
    <w:autoRedefine/>
    <w:uiPriority w:val="99"/>
    <w:rsid w:val="00DA49B7"/>
    <w:pPr>
      <w:spacing w:after="60" w:line="288" w:lineRule="auto"/>
      <w:jc w:val="both"/>
    </w:pPr>
    <w:rPr>
      <w:rFonts w:ascii="Arial" w:hAnsi="Arial" w:cs="Arial"/>
      <w:sz w:val="20"/>
      <w:szCs w:val="20"/>
      <w:lang w:eastAsia="it-IT"/>
    </w:rPr>
  </w:style>
  <w:style w:type="paragraph" w:styleId="Puntoelenco">
    <w:name w:val="List Bullet"/>
    <w:basedOn w:val="Normale"/>
    <w:autoRedefine/>
    <w:rsid w:val="002A477D"/>
    <w:pPr>
      <w:numPr>
        <w:numId w:val="1"/>
      </w:numPr>
    </w:pPr>
  </w:style>
  <w:style w:type="character" w:styleId="Numeropagina">
    <w:name w:val="page number"/>
    <w:basedOn w:val="Carpredefinitoparagrafo"/>
    <w:rsid w:val="006F44A3"/>
  </w:style>
  <w:style w:type="paragraph" w:customStyle="1" w:styleId="UnipdDecreta">
    <w:name w:val="Unipd Decreta"/>
    <w:basedOn w:val="Normale"/>
    <w:rsid w:val="00DB1446"/>
    <w:pPr>
      <w:jc w:val="center"/>
    </w:pPr>
    <w:rPr>
      <w:rFonts w:ascii="Arial" w:hAnsi="Arial" w:cs="Arial"/>
      <w:b/>
      <w:sz w:val="22"/>
      <w:szCs w:val="22"/>
      <w:lang w:eastAsia="it-IT"/>
    </w:rPr>
  </w:style>
  <w:style w:type="paragraph" w:customStyle="1" w:styleId="StileUnipdDecretaprima6ptdopo6pt">
    <w:name w:val="Stile Unipd Decreta + prima 6 pt  dopo 6 pt"/>
    <w:basedOn w:val="UnipdDecreta"/>
    <w:autoRedefine/>
    <w:rsid w:val="00DB1446"/>
    <w:pPr>
      <w:spacing w:before="240" w:after="240"/>
    </w:pPr>
    <w:rPr>
      <w:rFonts w:cs="Times New Roman"/>
      <w:bCs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C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C46"/>
    <w:rPr>
      <w:rFonts w:ascii="Tahoma" w:hAnsi="Tahoma" w:cs="Tahoma"/>
      <w:sz w:val="16"/>
      <w:szCs w:val="16"/>
      <w:lang w:eastAsia="en-US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4D24BE"/>
    <w:rPr>
      <w:rFonts w:ascii="Lucida Grande" w:hAnsi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4D24BE"/>
    <w:rPr>
      <w:rFonts w:ascii="Lucida Grande" w:hAnsi="Lucida Grande"/>
      <w:sz w:val="24"/>
      <w:szCs w:val="24"/>
      <w:lang w:eastAsia="en-US"/>
    </w:rPr>
  </w:style>
  <w:style w:type="character" w:styleId="Collegamentoipertestuale">
    <w:name w:val="Hyperlink"/>
    <w:basedOn w:val="Carpredefinitoparagrafo"/>
    <w:rsid w:val="00E3593B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rsid w:val="006F4F66"/>
    <w:rPr>
      <w:color w:val="800080" w:themeColor="followed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71580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Nessunaspaziatura">
    <w:name w:val="No Spacing"/>
    <w:uiPriority w:val="1"/>
    <w:qFormat/>
    <w:rsid w:val="00771580"/>
  </w:style>
  <w:style w:type="table" w:customStyle="1" w:styleId="Grigliatabellachiara1">
    <w:name w:val="Griglia tabella chiara1"/>
    <w:basedOn w:val="Tabellanormale"/>
    <w:uiPriority w:val="40"/>
    <w:rsid w:val="00B450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PidipaginaCarattere">
    <w:name w:val="Piè di pagina Carattere"/>
    <w:basedOn w:val="Carpredefinitoparagrafo"/>
    <w:link w:val="Pidipagina"/>
    <w:rsid w:val="00B450C5"/>
    <w:rPr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465E1E"/>
    <w:pPr>
      <w:spacing w:before="100" w:beforeAutospacing="1" w:after="100" w:afterAutospacing="1"/>
    </w:pPr>
    <w:rPr>
      <w:lang w:eastAsia="it-IT"/>
    </w:rPr>
  </w:style>
  <w:style w:type="paragraph" w:customStyle="1" w:styleId="Pa22">
    <w:name w:val="Pa22"/>
    <w:basedOn w:val="Normale"/>
    <w:next w:val="Normale"/>
    <w:uiPriority w:val="99"/>
    <w:rsid w:val="00DA49B7"/>
    <w:pPr>
      <w:widowControl w:val="0"/>
      <w:autoSpaceDE w:val="0"/>
      <w:autoSpaceDN w:val="0"/>
      <w:adjustRightInd w:val="0"/>
      <w:spacing w:line="201" w:lineRule="atLeast"/>
    </w:pPr>
    <w:rPr>
      <w:rFonts w:ascii="NewAster" w:hAnsi="NewAster"/>
      <w:color w:val="000000"/>
      <w:lang w:eastAsia="zh-CN"/>
    </w:rPr>
  </w:style>
  <w:style w:type="character" w:styleId="Rimandocommento">
    <w:name w:val="annotation reference"/>
    <w:uiPriority w:val="99"/>
    <w:semiHidden/>
    <w:unhideWhenUsed/>
    <w:rsid w:val="00DA49B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A49B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A49B7"/>
    <w:rPr>
      <w:sz w:val="20"/>
      <w:szCs w:val="20"/>
      <w:lang w:eastAsia="en-US"/>
    </w:rPr>
  </w:style>
  <w:style w:type="character" w:customStyle="1" w:styleId="Titolo7Carattere">
    <w:name w:val="Titolo 7 Carattere"/>
    <w:basedOn w:val="Carpredefinitoparagrafo"/>
    <w:link w:val="Titolo7"/>
    <w:semiHidden/>
    <w:rsid w:val="00257660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25766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57660"/>
    <w:rPr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57660"/>
    <w:rPr>
      <w:vertAlign w:val="superscript"/>
    </w:rPr>
  </w:style>
  <w:style w:type="table" w:customStyle="1" w:styleId="Grigliatabellachiara2">
    <w:name w:val="Griglia tabella chiara2"/>
    <w:basedOn w:val="Tabellanormale"/>
    <w:next w:val="Grigliatabellachiara"/>
    <w:uiPriority w:val="40"/>
    <w:rsid w:val="00257660"/>
    <w:rPr>
      <w:rFonts w:ascii="Arial" w:hAnsi="Arial"/>
      <w:sz w:val="21"/>
      <w:szCs w:val="21"/>
      <w:lang w:val="en-US"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Grigliatabellachiara">
    <w:name w:val="Grid Table Light"/>
    <w:basedOn w:val="Tabellanormale"/>
    <w:uiPriority w:val="40"/>
    <w:rsid w:val="0025766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gliatabellachiara3">
    <w:name w:val="Griglia tabella chiara3"/>
    <w:basedOn w:val="Tabellanormale"/>
    <w:next w:val="Grigliatabellachiara"/>
    <w:uiPriority w:val="40"/>
    <w:rsid w:val="00257660"/>
    <w:rPr>
      <w:rFonts w:ascii="Arial" w:hAnsi="Arial"/>
      <w:sz w:val="21"/>
      <w:szCs w:val="21"/>
      <w:lang w:val="en-US"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pd.it/privacy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ZZDO~1\AppData\Local\Temp\Modello%20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</Template>
  <TotalTime>4</TotalTime>
  <Pages>6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Donatella Mazzetto</dc:creator>
  <cp:lastModifiedBy>Rigillo</cp:lastModifiedBy>
  <cp:revision>5</cp:revision>
  <cp:lastPrinted>2022-03-22T08:46:00Z</cp:lastPrinted>
  <dcterms:created xsi:type="dcterms:W3CDTF">2023-05-22T11:39:00Z</dcterms:created>
  <dcterms:modified xsi:type="dcterms:W3CDTF">2023-05-23T06:29:00Z</dcterms:modified>
</cp:coreProperties>
</file>